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22C8B" w:rsidRPr="008935E0" w:rsidRDefault="00622C8B" w:rsidP="00037D96">
      <w:pPr>
        <w:pStyle w:val="Heading2"/>
        <w:numPr>
          <w:ilvl w:val="0"/>
          <w:numId w:val="0"/>
        </w:numPr>
        <w:ind w:left="578"/>
        <w:jc w:val="center"/>
        <w:rPr>
          <w:rFonts w:asciiTheme="minorHAnsi" w:hAnsiTheme="minorHAnsi"/>
          <w:rtl/>
          <w:lang w:bidi="ar-EG"/>
        </w:rPr>
      </w:pPr>
      <w:bookmarkStart w:id="0" w:name="_Toc491184091"/>
      <w:bookmarkStart w:id="1" w:name="_Toc493423585"/>
      <w:bookmarkStart w:id="2" w:name="_Toc495411123"/>
    </w:p>
    <w:bookmarkEnd w:id="0"/>
    <w:bookmarkEnd w:id="1"/>
    <w:bookmarkEnd w:id="2"/>
    <w:p w:rsidR="00037D96" w:rsidRPr="00B5527E" w:rsidRDefault="008935E0" w:rsidP="008935E0">
      <w:pPr>
        <w:bidi/>
        <w:jc w:val="center"/>
        <w:rPr>
          <w:rFonts w:asciiTheme="majorBidi" w:hAnsiTheme="majorBidi" w:cstheme="majorBidi"/>
          <w:bCs/>
          <w:sz w:val="24"/>
          <w:szCs w:val="24"/>
          <w:rtl/>
        </w:rPr>
      </w:pPr>
      <w:r w:rsidRPr="00B5527E">
        <w:rPr>
          <w:rFonts w:asciiTheme="majorBidi" w:hAnsiTheme="majorBidi" w:cstheme="majorBidi"/>
          <w:bCs/>
          <w:sz w:val="24"/>
          <w:szCs w:val="24"/>
          <w:rtl/>
        </w:rPr>
        <w:t>نموذج فهرس الم</w:t>
      </w:r>
      <w:r w:rsidRPr="00B5527E">
        <w:rPr>
          <w:rFonts w:asciiTheme="majorBidi" w:hAnsiTheme="majorBidi" w:cstheme="majorBidi" w:hint="cs"/>
          <w:bCs/>
          <w:sz w:val="24"/>
          <w:szCs w:val="24"/>
          <w:rtl/>
        </w:rPr>
        <w:t>ركبات</w:t>
      </w:r>
      <w:r w:rsidRPr="00B5527E">
        <w:rPr>
          <w:rFonts w:asciiTheme="majorBidi" w:hAnsiTheme="majorBidi" w:cstheme="majorBidi"/>
          <w:bCs/>
          <w:sz w:val="24"/>
          <w:szCs w:val="24"/>
          <w:rtl/>
        </w:rPr>
        <w:t xml:space="preserve"> الكيميائية/ المنتجات المعتمدة (عينة</w:t>
      </w:r>
      <w:r w:rsidRPr="00B5527E">
        <w:rPr>
          <w:rFonts w:asciiTheme="majorBidi" w:hAnsiTheme="majorBidi" w:cstheme="majorBidi"/>
          <w:bCs/>
          <w:sz w:val="24"/>
          <w:szCs w:val="24"/>
        </w:rPr>
        <w:t>(</w:t>
      </w:r>
    </w:p>
    <w:p w:rsidR="008935E0" w:rsidRPr="00B5527E" w:rsidRDefault="008935E0" w:rsidP="008935E0">
      <w:pPr>
        <w:bidi/>
        <w:jc w:val="center"/>
        <w:rPr>
          <w:rFonts w:asciiTheme="majorBidi" w:hAnsiTheme="majorBidi" w:cstheme="majorBidi"/>
          <w:bCs/>
          <w:sz w:val="24"/>
          <w:szCs w:val="24"/>
        </w:rPr>
      </w:pPr>
    </w:p>
    <w:tbl>
      <w:tblPr>
        <w:bidiVisual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40"/>
        <w:gridCol w:w="4500"/>
      </w:tblGrid>
      <w:tr w:rsidR="00037D96" w:rsidRPr="00B5527E" w:rsidTr="000049FC">
        <w:trPr>
          <w:cantSplit/>
          <w:tblHeader/>
        </w:trPr>
        <w:tc>
          <w:tcPr>
            <w:tcW w:w="5940" w:type="dxa"/>
          </w:tcPr>
          <w:p w:rsidR="00037D96" w:rsidRPr="00B5527E" w:rsidRDefault="00DC503D" w:rsidP="000049FC">
            <w:pPr>
              <w:suppressAutoHyphens/>
              <w:bidi/>
              <w:spacing w:after="120"/>
              <w:rPr>
                <w:bCs/>
                <w:spacing w:val="-3"/>
              </w:rPr>
            </w:pPr>
            <w:r w:rsidRPr="00B5527E">
              <w:rPr>
                <w:rFonts w:hint="cs"/>
                <w:bCs/>
                <w:spacing w:val="-3"/>
                <w:u w:val="single"/>
                <w:rtl/>
              </w:rPr>
              <w:t>اسم المركب الكيميائي/ المنتج</w:t>
            </w:r>
          </w:p>
        </w:tc>
        <w:tc>
          <w:tcPr>
            <w:tcW w:w="4500" w:type="dxa"/>
          </w:tcPr>
          <w:p w:rsidR="00037D96" w:rsidRPr="00B5527E" w:rsidRDefault="00DC503D" w:rsidP="000049FC">
            <w:pPr>
              <w:suppressAutoHyphens/>
              <w:bidi/>
              <w:spacing w:after="120"/>
              <w:rPr>
                <w:bCs/>
                <w:spacing w:val="-3"/>
              </w:rPr>
            </w:pPr>
            <w:r w:rsidRPr="00B5527E">
              <w:rPr>
                <w:rFonts w:hint="cs"/>
                <w:bCs/>
                <w:spacing w:val="-3"/>
                <w:u w:val="single"/>
                <w:rtl/>
              </w:rPr>
              <w:t>اسم المصنع/ المصنعين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343DE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</w:rPr>
              <w:t>1</w:t>
            </w:r>
            <w:r w:rsidRPr="00B5527E">
              <w:rPr>
                <w:rFonts w:cs="Arial"/>
                <w:spacing w:val="-3"/>
                <w:rtl/>
              </w:rPr>
              <w:t>،</w:t>
            </w:r>
            <w:r w:rsidRPr="00B5527E">
              <w:rPr>
                <w:spacing w:val="-3"/>
              </w:rPr>
              <w:t>1</w:t>
            </w:r>
            <w:r w:rsidRPr="00B5527E">
              <w:rPr>
                <w:rFonts w:cs="Arial"/>
                <w:spacing w:val="-3"/>
                <w:rtl/>
              </w:rPr>
              <w:t>،</w:t>
            </w:r>
            <w:r w:rsidRPr="00B5527E">
              <w:rPr>
                <w:spacing w:val="-3"/>
              </w:rPr>
              <w:t>1-</w:t>
            </w:r>
            <w:r w:rsidRPr="00B5527E">
              <w:rPr>
                <w:spacing w:val="-3"/>
                <w:rtl/>
              </w:rPr>
              <w:t>ثلاثي كلورو الإيثان</w:t>
            </w:r>
          </w:p>
        </w:tc>
        <w:tc>
          <w:tcPr>
            <w:tcW w:w="4500" w:type="dxa"/>
          </w:tcPr>
          <w:p w:rsidR="00037D96" w:rsidRPr="00B5527E" w:rsidRDefault="002C311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مؤسسة باركس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DA4A79" w:rsidP="000049FC">
            <w:pPr>
              <w:suppressAutoHyphens/>
              <w:bidi/>
              <w:rPr>
                <w:spacing w:val="-3"/>
                <w:rtl/>
              </w:rPr>
            </w:pPr>
            <w:r w:rsidRPr="00B5527E">
              <w:rPr>
                <w:spacing w:val="-3"/>
                <w:rtl/>
              </w:rPr>
              <w:t xml:space="preserve">مبيد </w:t>
            </w:r>
            <w:r w:rsidR="000049FC" w:rsidRPr="00B5527E">
              <w:rPr>
                <w:rFonts w:hint="cs"/>
                <w:spacing w:val="-3"/>
                <w:rtl/>
              </w:rPr>
              <w:t>حشري</w:t>
            </w:r>
            <w:r w:rsidR="000049FC" w:rsidRPr="00B5527E">
              <w:rPr>
                <w:spacing w:val="-3"/>
              </w:rPr>
              <w:t xml:space="preserve"> </w:t>
            </w:r>
            <w:r w:rsidR="000049FC" w:rsidRPr="00B5527E">
              <w:rPr>
                <w:rFonts w:hint="cs"/>
                <w:spacing w:val="-3"/>
                <w:rtl/>
              </w:rPr>
              <w:t>400</w:t>
            </w:r>
          </w:p>
        </w:tc>
        <w:tc>
          <w:tcPr>
            <w:tcW w:w="4500" w:type="dxa"/>
          </w:tcPr>
          <w:p w:rsidR="00037D96" w:rsidRPr="00B5527E" w:rsidRDefault="00612C4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جيمس فارلي وأولاده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  <w:shd w:val="clear" w:color="auto" w:fill="auto"/>
          </w:tcPr>
          <w:p w:rsidR="00037D96" w:rsidRPr="00B5527E" w:rsidRDefault="00DA4A7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</w:rPr>
              <w:t xml:space="preserve">8254 </w:t>
            </w:r>
            <w:r w:rsidR="000049FC" w:rsidRPr="00B5527E">
              <w:rPr>
                <w:rFonts w:hint="cs"/>
                <w:spacing w:val="-3"/>
                <w:rtl/>
              </w:rPr>
              <w:t xml:space="preserve"> </w:t>
            </w:r>
            <w:r w:rsidRPr="00B5527E">
              <w:rPr>
                <w:spacing w:val="-3"/>
                <w:rtl/>
              </w:rPr>
              <w:t>ترام</w:t>
            </w:r>
          </w:p>
        </w:tc>
        <w:tc>
          <w:tcPr>
            <w:tcW w:w="4500" w:type="dxa"/>
          </w:tcPr>
          <w:p w:rsidR="00037D96" w:rsidRPr="00B5527E" w:rsidRDefault="00D51EF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إي زي بروداكتس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t>-</w:t>
            </w:r>
            <w:r w:rsidR="007C1A11" w:rsidRPr="00B5527E">
              <w:rPr>
                <w:rFonts w:hint="cs"/>
                <w:b/>
                <w:spacing w:val="-3"/>
                <w:rtl/>
              </w:rPr>
              <w:t>أ</w:t>
            </w:r>
            <w:r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B25B17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عجلة جلخ</w:t>
            </w:r>
          </w:p>
        </w:tc>
        <w:tc>
          <w:tcPr>
            <w:tcW w:w="4500" w:type="dxa"/>
          </w:tcPr>
          <w:p w:rsidR="00037D96" w:rsidRPr="00B5527E" w:rsidRDefault="00465DED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8A5564" w:rsidP="000049FC">
            <w:pPr>
              <w:suppressAutoHyphens/>
              <w:bidi/>
              <w:rPr>
                <w:spacing w:val="-3"/>
                <w:lang w:bidi="ar-EG"/>
              </w:rPr>
            </w:pPr>
            <w:r w:rsidRPr="00B5527E">
              <w:rPr>
                <w:spacing w:val="-3"/>
                <w:rtl/>
              </w:rPr>
              <w:t>المادة اللاصقة رقم 571</w:t>
            </w:r>
          </w:p>
        </w:tc>
        <w:tc>
          <w:tcPr>
            <w:tcW w:w="4500" w:type="dxa"/>
          </w:tcPr>
          <w:p w:rsidR="00037D96" w:rsidRPr="00B5527E" w:rsidRDefault="00465DE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إي آي للكيماويات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91559E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مادة مزيج الألومنيوم لطلاء سقف المنزل</w:t>
            </w:r>
          </w:p>
        </w:tc>
        <w:tc>
          <w:tcPr>
            <w:tcW w:w="4500" w:type="dxa"/>
          </w:tcPr>
          <w:p w:rsidR="00037D96" w:rsidRPr="00B5527E" w:rsidRDefault="00465DED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شركة جيبسون هوماس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11444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الأسيتيلين (الغاز</w:t>
            </w:r>
            <w:r w:rsidRPr="00B5527E">
              <w:rPr>
                <w:rFonts w:hint="cs"/>
                <w:spacing w:val="-3"/>
                <w:rtl/>
              </w:rPr>
              <w:t>)</w:t>
            </w:r>
          </w:p>
        </w:tc>
        <w:tc>
          <w:tcPr>
            <w:tcW w:w="4500" w:type="dxa"/>
          </w:tcPr>
          <w:p w:rsidR="00037D96" w:rsidRPr="00B5527E" w:rsidRDefault="001D6BB4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11444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الهواء المضغوط</w:t>
            </w:r>
          </w:p>
        </w:tc>
        <w:tc>
          <w:tcPr>
            <w:tcW w:w="4500" w:type="dxa"/>
          </w:tcPr>
          <w:p w:rsidR="00037D96" w:rsidRPr="00B5527E" w:rsidRDefault="001D6BB4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spacing w:val="-3"/>
              </w:rPr>
              <w:t xml:space="preserve"> </w:t>
            </w:r>
            <w:r w:rsidRPr="00B5527E">
              <w:rPr>
                <w:rFonts w:hint="cs"/>
                <w:spacing w:val="-3"/>
                <w:rtl/>
                <w:lang w:bidi="ar-EG"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ED24C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أجاكس</w:t>
            </w:r>
          </w:p>
        </w:tc>
        <w:tc>
          <w:tcPr>
            <w:tcW w:w="4500" w:type="dxa"/>
          </w:tcPr>
          <w:p w:rsidR="00037D96" w:rsidRPr="00B5527E" w:rsidRDefault="001D6BB4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أجاكس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325E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مناشف خالية من الكحول</w:t>
            </w:r>
          </w:p>
        </w:tc>
        <w:tc>
          <w:tcPr>
            <w:tcW w:w="4500" w:type="dxa"/>
          </w:tcPr>
          <w:p w:rsidR="00037D96" w:rsidRPr="00B5527E" w:rsidRDefault="001D6BB4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520C14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منظفات الكونوكس</w:t>
            </w:r>
          </w:p>
        </w:tc>
        <w:tc>
          <w:tcPr>
            <w:tcW w:w="4500" w:type="dxa"/>
          </w:tcPr>
          <w:p w:rsidR="00037D96" w:rsidRPr="00B5527E" w:rsidRDefault="001D6BB4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الكونوكس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523606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مجفف لكافة الأغراض</w:t>
            </w:r>
          </w:p>
        </w:tc>
        <w:tc>
          <w:tcPr>
            <w:tcW w:w="4500" w:type="dxa"/>
          </w:tcPr>
          <w:p w:rsidR="00037D96" w:rsidRPr="00B5527E" w:rsidRDefault="00CC6286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إكسيل الدولية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2032AC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منظف لكافة الأغراض</w:t>
            </w:r>
          </w:p>
        </w:tc>
        <w:tc>
          <w:tcPr>
            <w:tcW w:w="4500" w:type="dxa"/>
          </w:tcPr>
          <w:p w:rsidR="00037D96" w:rsidRPr="00B5527E" w:rsidRDefault="00CC6286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دايتون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552FBE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زيت جرار وهيدروليكي لكافة الأغراض</w:t>
            </w:r>
            <w:r w:rsidRPr="00B5527E">
              <w:rPr>
                <w:spacing w:val="-3"/>
              </w:rPr>
              <w:t>.</w:t>
            </w:r>
          </w:p>
        </w:tc>
        <w:tc>
          <w:tcPr>
            <w:tcW w:w="4500" w:type="dxa"/>
          </w:tcPr>
          <w:p w:rsidR="00037D96" w:rsidRPr="00B5527E" w:rsidRDefault="00CC6286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نابا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E01697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أمونيوم (منظف للزجاج)</w:t>
            </w:r>
          </w:p>
        </w:tc>
        <w:tc>
          <w:tcPr>
            <w:tcW w:w="4500" w:type="dxa"/>
          </w:tcPr>
          <w:p w:rsidR="00037D96" w:rsidRPr="00B5527E" w:rsidRDefault="00CC6286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E53CEF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سلفات امونيوم</w:t>
            </w:r>
          </w:p>
        </w:tc>
        <w:tc>
          <w:tcPr>
            <w:tcW w:w="4500" w:type="dxa"/>
          </w:tcPr>
          <w:p w:rsidR="00037D96" w:rsidRPr="00B5527E" w:rsidRDefault="00CC6286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F90DB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أمفيبيكوت</w:t>
            </w:r>
            <w:r w:rsidRPr="00B5527E">
              <w:rPr>
                <w:spacing w:val="-3"/>
              </w:rPr>
              <w:t xml:space="preserve"> X155-5</w:t>
            </w:r>
          </w:p>
        </w:tc>
        <w:tc>
          <w:tcPr>
            <w:tcW w:w="4500" w:type="dxa"/>
          </w:tcPr>
          <w:p w:rsidR="00037D96" w:rsidRPr="00B5527E" w:rsidRDefault="00CC6286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مؤسسة الكرنك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EC5526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أقطاب كهربية للتنظيف ب</w:t>
            </w:r>
          </w:p>
        </w:tc>
        <w:tc>
          <w:tcPr>
            <w:tcW w:w="4500" w:type="dxa"/>
          </w:tcPr>
          <w:p w:rsidR="00037D96" w:rsidRPr="00B5527E" w:rsidRDefault="00CC6286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مؤسسة أوريون للأبحاث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590E85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</w:rPr>
              <w:t>أكوا جل</w:t>
            </w:r>
            <w:r w:rsidRPr="00B5527E">
              <w:rPr>
                <w:spacing w:val="-3"/>
              </w:rPr>
              <w:t xml:space="preserve"> II</w:t>
            </w:r>
            <w:r w:rsidRPr="00B5527E">
              <w:rPr>
                <w:rFonts w:hint="cs"/>
                <w:spacing w:val="-3"/>
                <w:rtl/>
              </w:rPr>
              <w:t xml:space="preserve"> </w:t>
            </w:r>
          </w:p>
        </w:tc>
        <w:tc>
          <w:tcPr>
            <w:tcW w:w="4500" w:type="dxa"/>
          </w:tcPr>
          <w:p w:rsidR="00037D96" w:rsidRPr="00B5527E" w:rsidRDefault="00603EBE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أيديال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D779EE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أكواميت إي</w:t>
            </w:r>
          </w:p>
        </w:tc>
        <w:tc>
          <w:tcPr>
            <w:tcW w:w="4500" w:type="dxa"/>
          </w:tcPr>
          <w:p w:rsidR="00037D96" w:rsidRPr="00B5527E" w:rsidRDefault="00603EBE" w:rsidP="000049FC">
            <w:pPr>
              <w:suppressAutoHyphens/>
              <w:bidi/>
              <w:rPr>
                <w:spacing w:val="-3"/>
                <w:lang w:bidi="ar-EG"/>
              </w:rPr>
            </w:pPr>
            <w:r w:rsidRPr="00B5527E">
              <w:rPr>
                <w:spacing w:val="-3"/>
                <w:rtl/>
              </w:rPr>
              <w:t>شركة ألكو للكيماويات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D779EE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أكواميت إم</w:t>
            </w:r>
          </w:p>
        </w:tc>
        <w:tc>
          <w:tcPr>
            <w:tcW w:w="4500" w:type="dxa"/>
          </w:tcPr>
          <w:p w:rsidR="00037D96" w:rsidRPr="00B5527E" w:rsidRDefault="00603EBE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شركة ألكو للكيماويات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D779EE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أكواميت تي</w:t>
            </w:r>
          </w:p>
        </w:tc>
        <w:tc>
          <w:tcPr>
            <w:tcW w:w="4500" w:type="dxa"/>
          </w:tcPr>
          <w:p w:rsidR="00037D96" w:rsidRPr="00B5527E" w:rsidRDefault="00D90C1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شركة ألكو للكيماويات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D779EE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أرجون (زيت)</w:t>
            </w:r>
          </w:p>
        </w:tc>
        <w:tc>
          <w:tcPr>
            <w:tcW w:w="4500" w:type="dxa"/>
          </w:tcPr>
          <w:p w:rsidR="00037D96" w:rsidRPr="00B5527E" w:rsidRDefault="00D90C1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AD01C1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زيت محرك سيارات</w:t>
            </w:r>
          </w:p>
        </w:tc>
        <w:tc>
          <w:tcPr>
            <w:tcW w:w="4500" w:type="dxa"/>
          </w:tcPr>
          <w:p w:rsidR="00037D96" w:rsidRPr="00B5527E" w:rsidRDefault="00D90C1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0049FC">
            <w:pPr>
              <w:suppressAutoHyphens/>
              <w:bidi/>
              <w:rPr>
                <w:bCs/>
                <w:spacing w:val="-3"/>
                <w:lang w:bidi="ar-EG"/>
              </w:rPr>
            </w:pPr>
            <w:r w:rsidRPr="00B5527E">
              <w:rPr>
                <w:bCs/>
                <w:spacing w:val="-3"/>
              </w:rPr>
              <w:t>-</w:t>
            </w:r>
            <w:r w:rsidR="00CA0A8D" w:rsidRPr="00B5527E">
              <w:rPr>
                <w:rFonts w:hint="cs"/>
                <w:bCs/>
                <w:spacing w:val="-3"/>
                <w:rtl/>
                <w:lang w:bidi="ar-EG"/>
              </w:rPr>
              <w:t>ب</w:t>
            </w:r>
            <w:r w:rsidRPr="00B5527E">
              <w:rPr>
                <w:bCs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101144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مناديل أطفال مبللة</w:t>
            </w:r>
          </w:p>
        </w:tc>
        <w:tc>
          <w:tcPr>
            <w:tcW w:w="4500" w:type="dxa"/>
          </w:tcPr>
          <w:p w:rsidR="00037D96" w:rsidRPr="00B5527E" w:rsidRDefault="00D90C1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سكوت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AA2C46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زيت للألواح والسلاسل</w:t>
            </w:r>
          </w:p>
        </w:tc>
        <w:tc>
          <w:tcPr>
            <w:tcW w:w="4500" w:type="dxa"/>
          </w:tcPr>
          <w:p w:rsidR="00037D96" w:rsidRPr="00B5527E" w:rsidRDefault="00D90C1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A07D8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بنتونيت</w:t>
            </w:r>
          </w:p>
        </w:tc>
        <w:tc>
          <w:tcPr>
            <w:tcW w:w="4500" w:type="dxa"/>
          </w:tcPr>
          <w:p w:rsidR="00037D96" w:rsidRPr="00B5527E" w:rsidRDefault="00D90C1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روكتيست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E94E7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أشرطة لصق</w:t>
            </w:r>
          </w:p>
        </w:tc>
        <w:tc>
          <w:tcPr>
            <w:tcW w:w="4500" w:type="dxa"/>
          </w:tcPr>
          <w:p w:rsidR="00037D96" w:rsidRPr="00B5527E" w:rsidRDefault="00344FBC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جوديير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A0A22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صابون بوراكس</w:t>
            </w:r>
          </w:p>
        </w:tc>
        <w:tc>
          <w:tcPr>
            <w:tcW w:w="4500" w:type="dxa"/>
          </w:tcPr>
          <w:p w:rsidR="00037D96" w:rsidRPr="00B5527E" w:rsidRDefault="00344FBC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إينفير للكيماويات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2D601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حمض بوريك صلب</w:t>
            </w:r>
          </w:p>
        </w:tc>
        <w:tc>
          <w:tcPr>
            <w:tcW w:w="4500" w:type="dxa"/>
          </w:tcPr>
          <w:p w:rsidR="00037D96" w:rsidRPr="00B5527E" w:rsidRDefault="00344FBC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يونك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5B1D0F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زيت فرامل</w:t>
            </w:r>
          </w:p>
        </w:tc>
        <w:tc>
          <w:tcPr>
            <w:tcW w:w="4500" w:type="dxa"/>
          </w:tcPr>
          <w:p w:rsidR="00037D96" w:rsidRPr="00B5527E" w:rsidRDefault="00344FBC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E979D2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منظف بريلو باول</w:t>
            </w:r>
          </w:p>
        </w:tc>
        <w:tc>
          <w:tcPr>
            <w:tcW w:w="4500" w:type="dxa"/>
          </w:tcPr>
          <w:p w:rsidR="00037D96" w:rsidRPr="00B5527E" w:rsidRDefault="007844F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شركة بوريكس للصناعات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5B6B2E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بريلو بينوسان</w:t>
            </w:r>
            <w:r w:rsidRPr="00B5527E">
              <w:rPr>
                <w:spacing w:val="-3"/>
              </w:rPr>
              <w:t xml:space="preserve"> SW207</w:t>
            </w:r>
          </w:p>
        </w:tc>
        <w:tc>
          <w:tcPr>
            <w:tcW w:w="4500" w:type="dxa"/>
          </w:tcPr>
          <w:p w:rsidR="00037D96" w:rsidRPr="00B5527E" w:rsidRDefault="007844F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شركة بوريكس للصناعات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5951A1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بروموكريسول أخضر</w:t>
            </w:r>
          </w:p>
        </w:tc>
        <w:tc>
          <w:tcPr>
            <w:tcW w:w="4500" w:type="dxa"/>
          </w:tcPr>
          <w:p w:rsidR="00037D96" w:rsidRPr="00B5527E" w:rsidRDefault="007844F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6F553F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بروموكريسول أرجواني</w:t>
            </w:r>
          </w:p>
        </w:tc>
        <w:tc>
          <w:tcPr>
            <w:tcW w:w="4500" w:type="dxa"/>
          </w:tcPr>
          <w:p w:rsidR="00037D96" w:rsidRPr="00B5527E" w:rsidRDefault="007844F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7844F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محلول منظم للأس الهيدروجيني</w:t>
            </w:r>
          </w:p>
        </w:tc>
        <w:tc>
          <w:tcPr>
            <w:tcW w:w="4500" w:type="dxa"/>
          </w:tcPr>
          <w:p w:rsidR="00037D96" w:rsidRPr="00B5527E" w:rsidRDefault="007844F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نابا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230321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محلول منظم للأس الهيدروجيني</w:t>
            </w:r>
          </w:p>
        </w:tc>
        <w:tc>
          <w:tcPr>
            <w:tcW w:w="4500" w:type="dxa"/>
          </w:tcPr>
          <w:p w:rsidR="00037D96" w:rsidRPr="00B5527E" w:rsidRDefault="0001640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فيشير ساينتيفيك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51AD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محلول</w:t>
            </w:r>
            <w:r w:rsidRPr="00B5527E">
              <w:rPr>
                <w:rFonts w:hint="cs"/>
                <w:spacing w:val="-3"/>
                <w:rtl/>
                <w:lang w:bidi="ar-EG"/>
              </w:rPr>
              <w:t xml:space="preserve"> احمر</w:t>
            </w:r>
            <w:r w:rsidRPr="00B5527E">
              <w:rPr>
                <w:spacing w:val="-3"/>
                <w:rtl/>
              </w:rPr>
              <w:t xml:space="preserve"> منظم للأس الهيدروجيني</w:t>
            </w:r>
          </w:p>
        </w:tc>
        <w:tc>
          <w:tcPr>
            <w:tcW w:w="4500" w:type="dxa"/>
          </w:tcPr>
          <w:p w:rsidR="00037D96" w:rsidRPr="00B5527E" w:rsidRDefault="00016403" w:rsidP="000049FC">
            <w:pPr>
              <w:suppressAutoHyphens/>
              <w:bidi/>
              <w:rPr>
                <w:spacing w:val="-3"/>
                <w:lang w:bidi="ar-EG"/>
              </w:rPr>
            </w:pPr>
            <w:r w:rsidRPr="00B5527E">
              <w:rPr>
                <w:spacing w:val="-3"/>
                <w:rtl/>
              </w:rPr>
              <w:t>فيشير ساينتيفيك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51ADD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محلول منظم للأس الهيدروجيني  4.01</w:t>
            </w:r>
          </w:p>
        </w:tc>
        <w:tc>
          <w:tcPr>
            <w:tcW w:w="4500" w:type="dxa"/>
          </w:tcPr>
          <w:p w:rsidR="00037D96" w:rsidRPr="00B5527E" w:rsidRDefault="00016403" w:rsidP="000049FC">
            <w:pPr>
              <w:suppressAutoHyphens/>
              <w:bidi/>
              <w:rPr>
                <w:spacing w:val="-3"/>
                <w:lang w:bidi="ar-EG"/>
              </w:rPr>
            </w:pPr>
            <w:r w:rsidRPr="00B5527E">
              <w:rPr>
                <w:spacing w:val="-3"/>
                <w:rtl/>
              </w:rPr>
              <w:t>فيشير ساينتيفيك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ED6F8A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محلول منظم للأس الهيدروجيني</w:t>
            </w:r>
            <w:r w:rsidRPr="00B5527E">
              <w:rPr>
                <w:spacing w:val="-3"/>
              </w:rPr>
              <w:t>pH7</w:t>
            </w:r>
          </w:p>
        </w:tc>
        <w:tc>
          <w:tcPr>
            <w:tcW w:w="4500" w:type="dxa"/>
          </w:tcPr>
          <w:p w:rsidR="00037D96" w:rsidRPr="00B5527E" w:rsidRDefault="0001640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فيشير ساينتيفيك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960792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محلول منظم للأس الهيدروجيني  7.0-8.0</w:t>
            </w:r>
          </w:p>
        </w:tc>
        <w:tc>
          <w:tcPr>
            <w:tcW w:w="4500" w:type="dxa"/>
          </w:tcPr>
          <w:p w:rsidR="00037D96" w:rsidRPr="00B5527E" w:rsidRDefault="0001640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فيشير ساينتيفيك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D55B10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محلول منظم للأس الهيدروجيني</w:t>
            </w:r>
            <w:r w:rsidRPr="00B5527E">
              <w:rPr>
                <w:spacing w:val="-3"/>
              </w:rPr>
              <w:t xml:space="preserve"> pH10</w:t>
            </w:r>
          </w:p>
        </w:tc>
        <w:tc>
          <w:tcPr>
            <w:tcW w:w="4500" w:type="dxa"/>
          </w:tcPr>
          <w:p w:rsidR="00037D96" w:rsidRPr="00B5527E" w:rsidRDefault="003E419E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في دابليو ار ساينتيفيك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F74DF8">
            <w:pPr>
              <w:suppressAutoHyphens/>
              <w:bidi/>
              <w:jc w:val="left"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t>-</w:t>
            </w:r>
            <w:r w:rsidR="001A2435" w:rsidRPr="00B5527E">
              <w:rPr>
                <w:rFonts w:hint="cs"/>
                <w:bCs/>
                <w:spacing w:val="-3"/>
                <w:rtl/>
                <w:lang w:bidi="ar-EG"/>
              </w:rPr>
              <w:t>ج</w:t>
            </w:r>
            <w:r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556E78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الألومينا المكلس</w:t>
            </w:r>
            <w:r w:rsidRPr="00B5527E">
              <w:rPr>
                <w:spacing w:val="-3"/>
              </w:rPr>
              <w:t xml:space="preserve"> A-2</w:t>
            </w:r>
          </w:p>
        </w:tc>
        <w:tc>
          <w:tcPr>
            <w:tcW w:w="4500" w:type="dxa"/>
          </w:tcPr>
          <w:p w:rsidR="00037D96" w:rsidRPr="00B5527E" w:rsidRDefault="00856BD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ألوكا للكيماويات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260CD9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كلوريد الكالسيوم</w:t>
            </w:r>
          </w:p>
        </w:tc>
        <w:tc>
          <w:tcPr>
            <w:tcW w:w="4500" w:type="dxa"/>
          </w:tcPr>
          <w:p w:rsidR="00037D96" w:rsidRPr="00B5527E" w:rsidRDefault="00856BD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B26C5C" w:rsidP="00F74DF8">
            <w:pPr>
              <w:suppressAutoHyphens/>
              <w:bidi/>
              <w:ind w:left="162" w:hanging="162"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كاربروتير، منظف الإختناقات والعوادم</w:t>
            </w:r>
          </w:p>
        </w:tc>
        <w:tc>
          <w:tcPr>
            <w:tcW w:w="4500" w:type="dxa"/>
          </w:tcPr>
          <w:p w:rsidR="00037D96" w:rsidRPr="00B5527E" w:rsidRDefault="00856BD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253AB6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أول أكسيد الكربون (غاز</w:t>
            </w:r>
            <w:r w:rsidR="00F1107D" w:rsidRPr="00B5527E">
              <w:rPr>
                <w:spacing w:val="-3"/>
              </w:rPr>
              <w:t>(</w:t>
            </w:r>
          </w:p>
        </w:tc>
        <w:tc>
          <w:tcPr>
            <w:tcW w:w="4500" w:type="dxa"/>
          </w:tcPr>
          <w:p w:rsidR="00037D96" w:rsidRPr="00B5527E" w:rsidRDefault="00856BD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FE73A0" w:rsidP="00F74DF8">
            <w:pPr>
              <w:suppressAutoHyphens/>
              <w:bidi/>
              <w:jc w:val="left"/>
              <w:rPr>
                <w:spacing w:val="-3"/>
                <w:rtl/>
                <w:lang w:bidi="ar-EG"/>
              </w:rPr>
            </w:pPr>
            <w:r w:rsidRPr="00B5527E">
              <w:rPr>
                <w:spacing w:val="-3"/>
                <w:rtl/>
              </w:rPr>
              <w:t>قطع كربون صلب مقاومة</w:t>
            </w:r>
            <w:proofErr w:type="spellStart"/>
            <w:r w:rsidRPr="00B5527E">
              <w:rPr>
                <w:spacing w:val="-3"/>
              </w:rPr>
              <w:t>FeMn</w:t>
            </w:r>
            <w:proofErr w:type="spellEnd"/>
            <w:r w:rsidR="0055303E" w:rsidRPr="00B5527E">
              <w:rPr>
                <w:spacing w:val="-3"/>
              </w:rPr>
              <w:t>/</w:t>
            </w:r>
          </w:p>
        </w:tc>
        <w:tc>
          <w:tcPr>
            <w:tcW w:w="4500" w:type="dxa"/>
          </w:tcPr>
          <w:p w:rsidR="00037D96" w:rsidRPr="00B5527E" w:rsidRDefault="00856BD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شركة دوراستيل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385B44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الفحم النشط</w:t>
            </w:r>
          </w:p>
        </w:tc>
        <w:tc>
          <w:tcPr>
            <w:tcW w:w="4500" w:type="dxa"/>
          </w:tcPr>
          <w:p w:rsidR="00037D96" w:rsidRPr="00B5527E" w:rsidRDefault="002224B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شركة ويتكو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616A4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زيت تشحيم السلاسل والكابلات</w:t>
            </w:r>
          </w:p>
        </w:tc>
        <w:tc>
          <w:tcPr>
            <w:tcW w:w="4500" w:type="dxa"/>
          </w:tcPr>
          <w:p w:rsidR="00037D96" w:rsidRPr="00B5527E" w:rsidRDefault="002224B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نابا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622F53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منظف اليدين كريتيك البرتقالي</w:t>
            </w:r>
          </w:p>
        </w:tc>
        <w:tc>
          <w:tcPr>
            <w:tcW w:w="4500" w:type="dxa"/>
          </w:tcPr>
          <w:p w:rsidR="00037D96" w:rsidRPr="00B5527E" w:rsidRDefault="002224B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نابا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7567B0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مطهر ومنظف</w:t>
            </w:r>
            <w:r w:rsidRPr="00B5527E">
              <w:rPr>
                <w:spacing w:val="-3"/>
              </w:rPr>
              <w:t xml:space="preserve"> II</w:t>
            </w:r>
          </w:p>
        </w:tc>
        <w:tc>
          <w:tcPr>
            <w:tcW w:w="4500" w:type="dxa"/>
          </w:tcPr>
          <w:p w:rsidR="00037D96" w:rsidRPr="00B5527E" w:rsidRDefault="002224B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اس ام اية</w:t>
            </w:r>
            <w:r w:rsidR="00037D96" w:rsidRPr="00B5527E">
              <w:rPr>
                <w:spacing w:val="-3"/>
              </w:rPr>
              <w:t xml:space="preserve"> #34337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FB0C6C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مناشف نظيفة</w:t>
            </w:r>
          </w:p>
        </w:tc>
        <w:tc>
          <w:tcPr>
            <w:tcW w:w="4500" w:type="dxa"/>
          </w:tcPr>
          <w:p w:rsidR="00037D96" w:rsidRPr="00B5527E" w:rsidRDefault="000E2131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جورجيا للصلب والمركبات الكيميائية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647E3C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كلور</w:t>
            </w:r>
            <w:r w:rsidRPr="00B5527E">
              <w:rPr>
                <w:spacing w:val="-3"/>
              </w:rPr>
              <w:t xml:space="preserve">- N- </w:t>
            </w:r>
            <w:r w:rsidRPr="00B5527E">
              <w:rPr>
                <w:spacing w:val="-3"/>
                <w:rtl/>
              </w:rPr>
              <w:t>زيت فحص ثنائي الفينيل متعدد الكلور</w:t>
            </w:r>
          </w:p>
        </w:tc>
        <w:tc>
          <w:tcPr>
            <w:tcW w:w="4500" w:type="dxa"/>
          </w:tcPr>
          <w:p w:rsidR="00037D96" w:rsidRPr="00B5527E" w:rsidRDefault="000E2131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مؤسسة ديكسل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34440E" w:rsidP="000049FC">
            <w:pPr>
              <w:suppressAutoHyphens/>
              <w:bidi/>
              <w:rPr>
                <w:spacing w:val="-3"/>
                <w:lang w:bidi="ar-EG"/>
              </w:rPr>
            </w:pPr>
            <w:r w:rsidRPr="00B5527E">
              <w:rPr>
                <w:spacing w:val="-3"/>
                <w:rtl/>
              </w:rPr>
              <w:lastRenderedPageBreak/>
              <w:t>هواء مضغوط</w:t>
            </w:r>
          </w:p>
        </w:tc>
        <w:tc>
          <w:tcPr>
            <w:tcW w:w="4500" w:type="dxa"/>
          </w:tcPr>
          <w:p w:rsidR="00037D96" w:rsidRPr="00B5527E" w:rsidRDefault="000E2131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DA6727" w:rsidP="00F74DF8">
            <w:pPr>
              <w:keepNext/>
              <w:keepLines/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معيار التوصيل، 1000 ميكروموس / سم</w:t>
            </w:r>
          </w:p>
        </w:tc>
        <w:tc>
          <w:tcPr>
            <w:tcW w:w="4500" w:type="dxa"/>
          </w:tcPr>
          <w:p w:rsidR="00037D96" w:rsidRPr="00B5527E" w:rsidRDefault="00920628" w:rsidP="000049FC">
            <w:pPr>
              <w:keepNext/>
              <w:keepLines/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فيشير ساينتيفيك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DA6727" w:rsidP="00F74DF8">
            <w:pPr>
              <w:keepNext/>
              <w:keepLines/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معيار التوصيل، 1000 ميكروموس / سم</w:t>
            </w:r>
          </w:p>
        </w:tc>
        <w:tc>
          <w:tcPr>
            <w:tcW w:w="4500" w:type="dxa"/>
          </w:tcPr>
          <w:p w:rsidR="00037D96" w:rsidRPr="00B5527E" w:rsidRDefault="00920628" w:rsidP="000049FC">
            <w:pPr>
              <w:keepNext/>
              <w:keepLines/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فيشير ساينتيفيك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F27CC1" w:rsidP="00F74DF8">
            <w:pPr>
              <w:keepNext/>
              <w:keepLines/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الخرسانة الأسمنتية، وايلد وود</w:t>
            </w:r>
          </w:p>
        </w:tc>
        <w:tc>
          <w:tcPr>
            <w:tcW w:w="4500" w:type="dxa"/>
          </w:tcPr>
          <w:p w:rsidR="00037D96" w:rsidRPr="00B5527E" w:rsidRDefault="003D0F49" w:rsidP="00F74DF8">
            <w:pPr>
              <w:keepNext/>
              <w:keepLines/>
              <w:suppressAutoHyphens/>
              <w:bidi/>
              <w:jc w:val="left"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دي اية بي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12736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منظف كونتاكت</w:t>
            </w:r>
          </w:p>
        </w:tc>
        <w:tc>
          <w:tcPr>
            <w:tcW w:w="4500" w:type="dxa"/>
          </w:tcPr>
          <w:p w:rsidR="00037D96" w:rsidRPr="00B5527E" w:rsidRDefault="003D0F49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منظفات سكوتش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F74DF8">
            <w:pPr>
              <w:suppressAutoHyphens/>
              <w:bidi/>
              <w:jc w:val="left"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t>-</w:t>
            </w:r>
            <w:r w:rsidR="001B7E0C" w:rsidRPr="00B5527E">
              <w:rPr>
                <w:rFonts w:hint="cs"/>
                <w:bCs/>
                <w:spacing w:val="-3"/>
                <w:rtl/>
              </w:rPr>
              <w:t>د</w:t>
            </w:r>
            <w:r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304015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منظف زجاج دايتون</w:t>
            </w:r>
          </w:p>
        </w:tc>
        <w:tc>
          <w:tcPr>
            <w:tcW w:w="4500" w:type="dxa"/>
          </w:tcPr>
          <w:p w:rsidR="00037D96" w:rsidRPr="00B5527E" w:rsidRDefault="006633B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دايتون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6A6685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 xml:space="preserve">مسحوق اوف ديب وود </w:t>
            </w:r>
          </w:p>
        </w:tc>
        <w:tc>
          <w:tcPr>
            <w:tcW w:w="4500" w:type="dxa"/>
          </w:tcPr>
          <w:p w:rsidR="00037D96" w:rsidRPr="00B5527E" w:rsidRDefault="006633B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جونسون واكس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FD616C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كحول محول للصفات</w:t>
            </w:r>
          </w:p>
        </w:tc>
        <w:tc>
          <w:tcPr>
            <w:tcW w:w="4500" w:type="dxa"/>
          </w:tcPr>
          <w:p w:rsidR="00037D96" w:rsidRPr="00B5527E" w:rsidRDefault="006633B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مؤسسة باركس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562DDE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مزيل للروائح</w:t>
            </w:r>
          </w:p>
        </w:tc>
        <w:tc>
          <w:tcPr>
            <w:tcW w:w="4500" w:type="dxa"/>
          </w:tcPr>
          <w:p w:rsidR="00037D96" w:rsidRPr="00B5527E" w:rsidRDefault="006633B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زيب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280D0F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طلاء داستو رش</w:t>
            </w:r>
          </w:p>
        </w:tc>
        <w:tc>
          <w:tcPr>
            <w:tcW w:w="4500" w:type="dxa"/>
          </w:tcPr>
          <w:p w:rsidR="00037D96" w:rsidRPr="00B5527E" w:rsidRDefault="006633B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ديروستو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CB0EF5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التراب الدياتومي</w:t>
            </w:r>
          </w:p>
        </w:tc>
        <w:tc>
          <w:tcPr>
            <w:tcW w:w="4500" w:type="dxa"/>
          </w:tcPr>
          <w:p w:rsidR="00037D96" w:rsidRPr="00B5527E" w:rsidRDefault="006633B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مانفيل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C82608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زيت ديزل</w:t>
            </w:r>
          </w:p>
        </w:tc>
        <w:tc>
          <w:tcPr>
            <w:tcW w:w="4500" w:type="dxa"/>
          </w:tcPr>
          <w:p w:rsidR="00037D96" w:rsidRPr="00B5527E" w:rsidRDefault="006633B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182B1C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إضافات لزيت الديزل</w:t>
            </w:r>
          </w:p>
        </w:tc>
        <w:tc>
          <w:tcPr>
            <w:tcW w:w="4500" w:type="dxa"/>
          </w:tcPr>
          <w:p w:rsidR="00037D96" w:rsidRPr="00B5527E" w:rsidRDefault="006633B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باور سيرفيس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F74DF8">
            <w:pPr>
              <w:suppressAutoHyphens/>
              <w:bidi/>
              <w:jc w:val="left"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t>-</w:t>
            </w:r>
            <w:r w:rsidR="005742ED" w:rsidRPr="00B5527E">
              <w:rPr>
                <w:rFonts w:hint="cs"/>
                <w:bCs/>
                <w:spacing w:val="-3"/>
                <w:rtl/>
              </w:rPr>
              <w:t>ه</w:t>
            </w:r>
            <w:r w:rsidR="005742ED" w:rsidRPr="00B5527E">
              <w:rPr>
                <w:rFonts w:hint="cs"/>
                <w:b/>
                <w:spacing w:val="-3"/>
                <w:rtl/>
              </w:rPr>
              <w:t xml:space="preserve"> </w:t>
            </w:r>
            <w:r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E557AA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محلول الالكتروليت</w:t>
            </w:r>
          </w:p>
        </w:tc>
        <w:tc>
          <w:tcPr>
            <w:tcW w:w="4500" w:type="dxa"/>
          </w:tcPr>
          <w:p w:rsidR="00037D96" w:rsidRPr="00B5527E" w:rsidRDefault="002E484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مؤسسة اوريون للأبحاث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E8748F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نافخة الاطارات في حالات الطوارئ</w:t>
            </w:r>
          </w:p>
        </w:tc>
        <w:tc>
          <w:tcPr>
            <w:tcW w:w="4500" w:type="dxa"/>
          </w:tcPr>
          <w:p w:rsidR="00037D96" w:rsidRPr="00B5527E" w:rsidRDefault="008A5ED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ناب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FC1EBB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المينا، والبلاط المكسو</w:t>
            </w:r>
            <w:r w:rsidRPr="00B5527E">
              <w:rPr>
                <w:spacing w:val="-3"/>
              </w:rPr>
              <w:t xml:space="preserve"> II</w:t>
            </w:r>
          </w:p>
        </w:tc>
        <w:tc>
          <w:tcPr>
            <w:tcW w:w="4500" w:type="dxa"/>
          </w:tcPr>
          <w:p w:rsidR="00037D96" w:rsidRPr="00B5527E" w:rsidRDefault="008A5ED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شيروين ويليامز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723905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طلاء الايبوكسي</w:t>
            </w:r>
          </w:p>
        </w:tc>
        <w:tc>
          <w:tcPr>
            <w:tcW w:w="4500" w:type="dxa"/>
          </w:tcPr>
          <w:p w:rsidR="00037D96" w:rsidRPr="00B5527E" w:rsidRDefault="008A5ED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شيروين ويليامز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6F0309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طلاء مينا - إيبوكسي</w:t>
            </w:r>
          </w:p>
        </w:tc>
        <w:tc>
          <w:tcPr>
            <w:tcW w:w="4500" w:type="dxa"/>
          </w:tcPr>
          <w:p w:rsidR="00037D96" w:rsidRPr="00B5527E" w:rsidRDefault="0011215E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مؤسسة باسونو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761CA7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حساسا</w:t>
            </w:r>
            <w:r w:rsidR="00162168" w:rsidRPr="00B5527E">
              <w:rPr>
                <w:rFonts w:hint="cs"/>
                <w:spacing w:val="-3"/>
                <w:rtl/>
                <w:lang w:bidi="ar-EG"/>
              </w:rPr>
              <w:t>ت</w:t>
            </w:r>
            <w:r w:rsidRPr="00B5527E">
              <w:rPr>
                <w:rFonts w:hint="cs"/>
                <w:spacing w:val="-3"/>
                <w:rtl/>
              </w:rPr>
              <w:t xml:space="preserve"> ليزر إليكترونية - 332</w:t>
            </w:r>
          </w:p>
        </w:tc>
        <w:tc>
          <w:tcPr>
            <w:tcW w:w="4500" w:type="dxa"/>
          </w:tcPr>
          <w:p w:rsidR="00037D96" w:rsidRPr="00B5527E" w:rsidRDefault="0011215E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إينفيرون ساينتيفيك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174004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الكحول الإيثيلي</w:t>
            </w:r>
          </w:p>
        </w:tc>
        <w:tc>
          <w:tcPr>
            <w:tcW w:w="4500" w:type="dxa"/>
          </w:tcPr>
          <w:p w:rsidR="00037D96" w:rsidRPr="00B5527E" w:rsidRDefault="00D042F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فيشير ساينتيفيك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85FC8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إيثيلين جلايكول</w:t>
            </w:r>
          </w:p>
        </w:tc>
        <w:tc>
          <w:tcPr>
            <w:tcW w:w="4500" w:type="dxa"/>
          </w:tcPr>
          <w:p w:rsidR="00037D96" w:rsidRPr="00B5527E" w:rsidRDefault="00F965CE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كيماويات اشلاند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F74DF8">
            <w:pPr>
              <w:suppressAutoHyphens/>
              <w:bidi/>
              <w:jc w:val="left"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t>-</w:t>
            </w:r>
            <w:r w:rsidR="00FB1276" w:rsidRPr="00B5527E">
              <w:rPr>
                <w:rFonts w:hint="cs"/>
                <w:b/>
                <w:spacing w:val="-3"/>
                <w:rtl/>
                <w:lang w:bidi="ar-EG"/>
              </w:rPr>
              <w:t>و</w:t>
            </w:r>
            <w:r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746656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منظف فانتاستيك، برائحة الليمون</w:t>
            </w:r>
          </w:p>
        </w:tc>
        <w:tc>
          <w:tcPr>
            <w:tcW w:w="4500" w:type="dxa"/>
          </w:tcPr>
          <w:p w:rsidR="00037D96" w:rsidRPr="00B5527E" w:rsidRDefault="000B5F74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مؤسسة دو براند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540AF8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شريط لاصق فاست بوند 30</w:t>
            </w:r>
            <w:r w:rsidRPr="00B5527E">
              <w:rPr>
                <w:spacing w:val="-3"/>
              </w:rPr>
              <w:t>NF</w:t>
            </w:r>
          </w:p>
        </w:tc>
        <w:tc>
          <w:tcPr>
            <w:tcW w:w="4500" w:type="dxa"/>
          </w:tcPr>
          <w:p w:rsidR="00037D96" w:rsidRPr="00B5527E" w:rsidRDefault="000B5F74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ثري ام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19521F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لاصقة الاغلاق الميداني</w:t>
            </w:r>
          </w:p>
        </w:tc>
        <w:tc>
          <w:tcPr>
            <w:tcW w:w="4500" w:type="dxa"/>
          </w:tcPr>
          <w:p w:rsidR="00037D96" w:rsidRPr="00B5527E" w:rsidRDefault="000B5F74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إليكتورنيات جي بي اس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D3332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طفايات الحريق</w:t>
            </w:r>
          </w:p>
        </w:tc>
        <w:tc>
          <w:tcPr>
            <w:tcW w:w="4500" w:type="dxa"/>
          </w:tcPr>
          <w:p w:rsidR="00037D96" w:rsidRPr="00B5527E" w:rsidRDefault="000B5F74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8E1801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مجفف الأرضيات</w:t>
            </w:r>
          </w:p>
        </w:tc>
        <w:tc>
          <w:tcPr>
            <w:tcW w:w="4500" w:type="dxa"/>
          </w:tcPr>
          <w:p w:rsidR="00037D96" w:rsidRPr="00B5527E" w:rsidRDefault="000B5F74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اس اية مانينج للتوزيع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4D6315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ملمع الأرضيات</w:t>
            </w:r>
          </w:p>
        </w:tc>
        <w:tc>
          <w:tcPr>
            <w:tcW w:w="4500" w:type="dxa"/>
          </w:tcPr>
          <w:p w:rsidR="00037D96" w:rsidRPr="00B5527E" w:rsidRDefault="00D9304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دايتون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F02491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عوازل الأرضيات</w:t>
            </w:r>
          </w:p>
        </w:tc>
        <w:tc>
          <w:tcPr>
            <w:tcW w:w="4500" w:type="dxa"/>
          </w:tcPr>
          <w:p w:rsidR="00037D96" w:rsidRPr="00B5527E" w:rsidRDefault="00D93040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ديم كوت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ED3778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فوج بروف #13018</w:t>
            </w:r>
          </w:p>
        </w:tc>
        <w:tc>
          <w:tcPr>
            <w:tcW w:w="4500" w:type="dxa"/>
          </w:tcPr>
          <w:p w:rsidR="00037D96" w:rsidRPr="00B5527E" w:rsidRDefault="00D93040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إم اس اية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9673D1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بوق فريون 12 مل</w:t>
            </w:r>
          </w:p>
        </w:tc>
        <w:tc>
          <w:tcPr>
            <w:tcW w:w="4500" w:type="dxa"/>
          </w:tcPr>
          <w:p w:rsidR="00037D96" w:rsidRPr="00B5527E" w:rsidRDefault="00D9304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بالكامب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0049FC">
            <w:pPr>
              <w:suppressAutoHyphens/>
              <w:bidi/>
              <w:rPr>
                <w:spacing w:val="-3"/>
              </w:rPr>
            </w:pP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0049FC">
            <w:pPr>
              <w:suppressAutoHyphens/>
              <w:bidi/>
              <w:rPr>
                <w:spacing w:val="-3"/>
              </w:rPr>
            </w:pP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t>-</w:t>
            </w:r>
            <w:r w:rsidR="000B6E8F" w:rsidRPr="00B5527E">
              <w:rPr>
                <w:rFonts w:hint="cs"/>
                <w:b/>
                <w:spacing w:val="-3"/>
                <w:rtl/>
              </w:rPr>
              <w:t>ز</w:t>
            </w:r>
            <w:r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D2698F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جالفيت بريمير</w:t>
            </w:r>
          </w:p>
        </w:tc>
        <w:tc>
          <w:tcPr>
            <w:tcW w:w="4500" w:type="dxa"/>
          </w:tcPr>
          <w:p w:rsidR="00037D96" w:rsidRPr="00B5527E" w:rsidRDefault="0036194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شيروين ويليامز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D2698F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جازولين</w:t>
            </w:r>
          </w:p>
        </w:tc>
        <w:tc>
          <w:tcPr>
            <w:tcW w:w="4500" w:type="dxa"/>
          </w:tcPr>
          <w:p w:rsidR="00037D96" w:rsidRPr="00B5527E" w:rsidRDefault="0036194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7C5409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زيت تروس 80</w:t>
            </w:r>
            <w:r w:rsidRPr="00B5527E">
              <w:rPr>
                <w:spacing w:val="-3"/>
              </w:rPr>
              <w:t>W90EP</w:t>
            </w:r>
          </w:p>
        </w:tc>
        <w:tc>
          <w:tcPr>
            <w:tcW w:w="4500" w:type="dxa"/>
          </w:tcPr>
          <w:p w:rsidR="00037D96" w:rsidRPr="00B5527E" w:rsidRDefault="0036194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ويتكو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E3C3A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منظف زجاج</w:t>
            </w:r>
          </w:p>
        </w:tc>
        <w:tc>
          <w:tcPr>
            <w:tcW w:w="4500" w:type="dxa"/>
          </w:tcPr>
          <w:p w:rsidR="00037D96" w:rsidRPr="00B5527E" w:rsidRDefault="0036194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دايتون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F74DF8">
            <w:pPr>
              <w:suppressAutoHyphens/>
              <w:bidi/>
              <w:jc w:val="left"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t>-</w:t>
            </w:r>
            <w:r w:rsidR="00322E7D" w:rsidRPr="00B5527E">
              <w:rPr>
                <w:rFonts w:hint="cs"/>
                <w:b/>
                <w:spacing w:val="-3"/>
                <w:rtl/>
                <w:lang w:bidi="ar-EG"/>
              </w:rPr>
              <w:t>ح</w:t>
            </w:r>
            <w:r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A1350F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ملح كلوريد الصوديوم قابل للذوبان</w:t>
            </w:r>
          </w:p>
        </w:tc>
        <w:tc>
          <w:tcPr>
            <w:tcW w:w="4500" w:type="dxa"/>
          </w:tcPr>
          <w:p w:rsidR="00037D96" w:rsidRPr="00B5527E" w:rsidRDefault="0036194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ملح كارجيل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130A85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منظف أيدي</w:t>
            </w:r>
          </w:p>
        </w:tc>
        <w:tc>
          <w:tcPr>
            <w:tcW w:w="4500" w:type="dxa"/>
          </w:tcPr>
          <w:p w:rsidR="00037D96" w:rsidRPr="00B5527E" w:rsidRDefault="0036194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جوجو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F45C18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هيكسان</w:t>
            </w:r>
          </w:p>
        </w:tc>
        <w:tc>
          <w:tcPr>
            <w:tcW w:w="4500" w:type="dxa"/>
          </w:tcPr>
          <w:p w:rsidR="00037D96" w:rsidRPr="00B5527E" w:rsidRDefault="0036194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ويستون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DD705F" w:rsidP="00F74DF8">
            <w:pPr>
              <w:keepNext/>
              <w:keepLines/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طلاء مينا شديد اللمعان، 304 كاناري أصفر</w:t>
            </w:r>
          </w:p>
        </w:tc>
        <w:tc>
          <w:tcPr>
            <w:tcW w:w="4500" w:type="dxa"/>
          </w:tcPr>
          <w:p w:rsidR="00037D96" w:rsidRPr="00B5527E" w:rsidRDefault="00361940" w:rsidP="000049FC">
            <w:pPr>
              <w:keepNext/>
              <w:keepLines/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ماستر سيرفيس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E65DCB" w:rsidP="00F74DF8">
            <w:pPr>
              <w:keepNext/>
              <w:keepLines/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شحم عالي التفريغ</w:t>
            </w:r>
          </w:p>
        </w:tc>
        <w:tc>
          <w:tcPr>
            <w:tcW w:w="4500" w:type="dxa"/>
          </w:tcPr>
          <w:p w:rsidR="00037D96" w:rsidRPr="00B5527E" w:rsidRDefault="00361940" w:rsidP="000049FC">
            <w:pPr>
              <w:keepNext/>
              <w:keepLines/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يونك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487B30" w:rsidP="00F74DF8">
            <w:pPr>
              <w:keepNext/>
              <w:keepLines/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 xml:space="preserve">السائل الهيدروليكي، </w:t>
            </w:r>
            <w:r w:rsidRPr="00B5527E">
              <w:rPr>
                <w:spacing w:val="-3"/>
              </w:rPr>
              <w:t>AW-32</w:t>
            </w:r>
          </w:p>
        </w:tc>
        <w:tc>
          <w:tcPr>
            <w:tcW w:w="4500" w:type="dxa"/>
          </w:tcPr>
          <w:p w:rsidR="00037D96" w:rsidRPr="00B5527E" w:rsidRDefault="00361940" w:rsidP="000049FC">
            <w:pPr>
              <w:keepNext/>
              <w:keepLines/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ديفير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487B30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زيت هيدروليكي</w:t>
            </w:r>
          </w:p>
        </w:tc>
        <w:tc>
          <w:tcPr>
            <w:tcW w:w="4500" w:type="dxa"/>
          </w:tcPr>
          <w:p w:rsidR="00037D96" w:rsidRPr="00B5527E" w:rsidRDefault="0036194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موبيل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264D29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محابس مياة هيدروليكية</w:t>
            </w:r>
          </w:p>
        </w:tc>
        <w:tc>
          <w:tcPr>
            <w:tcW w:w="4500" w:type="dxa"/>
          </w:tcPr>
          <w:p w:rsidR="00037D96" w:rsidRPr="00B5527E" w:rsidRDefault="0036194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كويك ريت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9A6330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حمض الهيدروكلوريك (36.5-38 ٪</w:t>
            </w:r>
            <w:r w:rsidRPr="00B5527E">
              <w:rPr>
                <w:spacing w:val="-3"/>
              </w:rPr>
              <w:t>(</w:t>
            </w:r>
          </w:p>
        </w:tc>
        <w:tc>
          <w:tcPr>
            <w:tcW w:w="4500" w:type="dxa"/>
          </w:tcPr>
          <w:p w:rsidR="00037D96" w:rsidRPr="00B5527E" w:rsidRDefault="0036194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640A99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غاز الهيدروجين</w:t>
            </w:r>
          </w:p>
        </w:tc>
        <w:tc>
          <w:tcPr>
            <w:tcW w:w="4500" w:type="dxa"/>
          </w:tcPr>
          <w:p w:rsidR="00037D96" w:rsidRPr="00B5527E" w:rsidRDefault="0036194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8A1F2D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كبريتيد الهيدروجين ( غاز</w:t>
            </w:r>
            <w:r w:rsidRPr="00B5527E">
              <w:rPr>
                <w:spacing w:val="-3"/>
              </w:rPr>
              <w:t>(</w:t>
            </w:r>
          </w:p>
        </w:tc>
        <w:tc>
          <w:tcPr>
            <w:tcW w:w="4500" w:type="dxa"/>
          </w:tcPr>
          <w:p w:rsidR="00037D96" w:rsidRPr="00B5527E" w:rsidRDefault="0036194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C35B37" w:rsidP="000049FC">
            <w:pPr>
              <w:suppressAutoHyphens/>
              <w:bidi/>
              <w:rPr>
                <w:spacing w:val="-3"/>
                <w:lang w:bidi="ar-EG"/>
              </w:rPr>
            </w:pPr>
            <w:r w:rsidRPr="00B5527E">
              <w:rPr>
                <w:spacing w:val="-3"/>
                <w:rtl/>
              </w:rPr>
              <w:t>هيدروسي</w:t>
            </w:r>
            <w:r w:rsidR="000904CE" w:rsidRPr="00B5527E">
              <w:rPr>
                <w:rFonts w:hint="cs"/>
                <w:spacing w:val="-3"/>
                <w:rtl/>
                <w:lang w:bidi="ar-EG"/>
              </w:rPr>
              <w:t>ب</w:t>
            </w:r>
          </w:p>
        </w:tc>
        <w:tc>
          <w:tcPr>
            <w:tcW w:w="4500" w:type="dxa"/>
          </w:tcPr>
          <w:p w:rsidR="00037D96" w:rsidRPr="00B5527E" w:rsidRDefault="0036194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منتجات امان إنكون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EE5F3C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لاصق هيبالون</w:t>
            </w:r>
          </w:p>
        </w:tc>
        <w:tc>
          <w:tcPr>
            <w:tcW w:w="4500" w:type="dxa"/>
          </w:tcPr>
          <w:p w:rsidR="00037D96" w:rsidRPr="00B5527E" w:rsidRDefault="00424EB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ديورك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B7751F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هايفير إكس</w:t>
            </w:r>
            <w:r w:rsidR="001808A4" w:rsidRPr="00B5527E">
              <w:rPr>
                <w:spacing w:val="-3"/>
              </w:rPr>
              <w:t xml:space="preserve"> </w:t>
            </w:r>
            <w:r w:rsidR="001808A4" w:rsidRPr="00B5527E">
              <w:rPr>
                <w:spacing w:val="-3"/>
                <w:rtl/>
              </w:rPr>
              <w:t>مبيدات الأعشاب</w:t>
            </w:r>
          </w:p>
        </w:tc>
        <w:tc>
          <w:tcPr>
            <w:tcW w:w="4500" w:type="dxa"/>
          </w:tcPr>
          <w:p w:rsidR="00037D96" w:rsidRPr="00B5527E" w:rsidRDefault="00424EB9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دوبونت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t>-</w:t>
            </w:r>
            <w:r w:rsidR="00D82B12" w:rsidRPr="00B5527E">
              <w:rPr>
                <w:rFonts w:hint="cs"/>
                <w:b/>
                <w:spacing w:val="-3"/>
                <w:rtl/>
              </w:rPr>
              <w:t>ط</w:t>
            </w:r>
            <w:r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1B69C2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حبر طباعة غير قابل للمسح</w:t>
            </w:r>
          </w:p>
        </w:tc>
        <w:tc>
          <w:tcPr>
            <w:tcW w:w="4500" w:type="dxa"/>
          </w:tcPr>
          <w:p w:rsidR="00037D96" w:rsidRPr="00B5527E" w:rsidRDefault="00424EB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كارتير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F5672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المينا الصناعية</w:t>
            </w:r>
          </w:p>
        </w:tc>
        <w:tc>
          <w:tcPr>
            <w:tcW w:w="4500" w:type="dxa"/>
          </w:tcPr>
          <w:p w:rsidR="00037D96" w:rsidRPr="00B5527E" w:rsidRDefault="00424EB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روستوليوم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650E7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طلاء الصيانة الصناعية</w:t>
            </w:r>
          </w:p>
        </w:tc>
        <w:tc>
          <w:tcPr>
            <w:tcW w:w="4500" w:type="dxa"/>
          </w:tcPr>
          <w:p w:rsidR="00037D96" w:rsidRPr="00B5527E" w:rsidRDefault="00424EB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شيروين ويليامز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F96528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حاقن الرعاية</w:t>
            </w:r>
          </w:p>
        </w:tc>
        <w:tc>
          <w:tcPr>
            <w:tcW w:w="4500" w:type="dxa"/>
          </w:tcPr>
          <w:p w:rsidR="00037D96" w:rsidRPr="00B5527E" w:rsidRDefault="00424EB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نابا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F6352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lastRenderedPageBreak/>
              <w:t>اسطوانة الحبر (صفيحة</w:t>
            </w:r>
            <w:r w:rsidRPr="00B5527E">
              <w:rPr>
                <w:spacing w:val="-3"/>
              </w:rPr>
              <w:t>(</w:t>
            </w:r>
          </w:p>
        </w:tc>
        <w:tc>
          <w:tcPr>
            <w:tcW w:w="4500" w:type="dxa"/>
          </w:tcPr>
          <w:p w:rsidR="00037D96" w:rsidRPr="00B5527E" w:rsidRDefault="00424EB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مارش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D100B" w:rsidP="00F74DF8">
            <w:pPr>
              <w:suppressAutoHyphens/>
              <w:bidi/>
              <w:jc w:val="left"/>
              <w:rPr>
                <w:spacing w:val="-3"/>
                <w:rtl/>
                <w:lang w:bidi="ar-EG"/>
              </w:rPr>
            </w:pPr>
            <w:r w:rsidRPr="00B5527E">
              <w:rPr>
                <w:spacing w:val="-3"/>
                <w:rtl/>
              </w:rPr>
              <w:t>أيزو بيوتيلين 250 جزء في المليون (غاز ك</w:t>
            </w:r>
            <w:r w:rsidRPr="00B5527E">
              <w:rPr>
                <w:rFonts w:hint="cs"/>
                <w:spacing w:val="-3"/>
                <w:rtl/>
              </w:rPr>
              <w:t>ال</w:t>
            </w:r>
            <w:r w:rsidRPr="00B5527E">
              <w:rPr>
                <w:spacing w:val="-3"/>
              </w:rPr>
              <w:t>(</w:t>
            </w:r>
          </w:p>
        </w:tc>
        <w:tc>
          <w:tcPr>
            <w:tcW w:w="4500" w:type="dxa"/>
          </w:tcPr>
          <w:p w:rsidR="00037D96" w:rsidRPr="00B5527E" w:rsidRDefault="00424EB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4266F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كحول ايزوبروبيل</w:t>
            </w:r>
          </w:p>
        </w:tc>
        <w:tc>
          <w:tcPr>
            <w:tcW w:w="4500" w:type="dxa"/>
          </w:tcPr>
          <w:p w:rsidR="00037D96" w:rsidRPr="00B5527E" w:rsidRDefault="004420A6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DF50B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طلاء أيرون كلاد</w:t>
            </w:r>
          </w:p>
        </w:tc>
        <w:tc>
          <w:tcPr>
            <w:tcW w:w="4500" w:type="dxa"/>
          </w:tcPr>
          <w:p w:rsidR="00037D96" w:rsidRPr="00B5527E" w:rsidRDefault="004420A6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بينجامين مور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t>-</w:t>
            </w:r>
            <w:r w:rsidR="004E74A0" w:rsidRPr="00B5527E">
              <w:rPr>
                <w:rFonts w:hint="cs"/>
                <w:b/>
                <w:spacing w:val="-3"/>
                <w:rtl/>
              </w:rPr>
              <w:t>ي</w:t>
            </w:r>
            <w:r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F7211F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مكيف جيني كول 80</w:t>
            </w:r>
          </w:p>
        </w:tc>
        <w:tc>
          <w:tcPr>
            <w:tcW w:w="4500" w:type="dxa"/>
          </w:tcPr>
          <w:p w:rsidR="00037D96" w:rsidRPr="00B5527E" w:rsidRDefault="00F34046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شركة هومي ستيد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t>-</w:t>
            </w:r>
            <w:r w:rsidR="009560B6" w:rsidRPr="00B5527E">
              <w:rPr>
                <w:rFonts w:hint="cs"/>
                <w:b/>
                <w:spacing w:val="-3"/>
                <w:rtl/>
                <w:lang w:bidi="ar-EG"/>
              </w:rPr>
              <w:t>ك</w:t>
            </w:r>
            <w:r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4E74A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كايروسين</w:t>
            </w:r>
          </w:p>
        </w:tc>
        <w:tc>
          <w:tcPr>
            <w:tcW w:w="4500" w:type="dxa"/>
          </w:tcPr>
          <w:p w:rsidR="00037D96" w:rsidRPr="00B5527E" w:rsidRDefault="0098775A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049FC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مبيد عشبي دي اف كروفار</w:t>
            </w:r>
          </w:p>
        </w:tc>
        <w:tc>
          <w:tcPr>
            <w:tcW w:w="4500" w:type="dxa"/>
          </w:tcPr>
          <w:p w:rsidR="00037D96" w:rsidRPr="00B5527E" w:rsidRDefault="0098775A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دوبونت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95072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طلاء كريلون رش</w:t>
            </w:r>
          </w:p>
        </w:tc>
        <w:tc>
          <w:tcPr>
            <w:tcW w:w="4500" w:type="dxa"/>
          </w:tcPr>
          <w:p w:rsidR="00037D96" w:rsidRPr="00B5527E" w:rsidRDefault="0098775A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بوردين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t>-</w:t>
            </w:r>
            <w:r w:rsidR="009560B6" w:rsidRPr="00B5527E">
              <w:rPr>
                <w:rFonts w:hint="cs"/>
                <w:b/>
                <w:spacing w:val="-3"/>
                <w:rtl/>
                <w:lang w:bidi="ar-EG"/>
              </w:rPr>
              <w:t>ل</w:t>
            </w:r>
            <w:r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60509A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مضخة زيت لاندا</w:t>
            </w:r>
          </w:p>
        </w:tc>
        <w:tc>
          <w:tcPr>
            <w:tcW w:w="4500" w:type="dxa"/>
          </w:tcPr>
          <w:p w:rsidR="00037D96" w:rsidRPr="00B5527E" w:rsidRDefault="0098775A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لاندا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4331C7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لاصق لاب</w:t>
            </w:r>
          </w:p>
        </w:tc>
        <w:tc>
          <w:tcPr>
            <w:tcW w:w="4500" w:type="dxa"/>
          </w:tcPr>
          <w:p w:rsidR="00037D96" w:rsidRPr="00B5527E" w:rsidRDefault="0098775A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جوديير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6E086C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ملمع لاتكس - نصف لامع</w:t>
            </w:r>
          </w:p>
        </w:tc>
        <w:tc>
          <w:tcPr>
            <w:tcW w:w="4500" w:type="dxa"/>
          </w:tcPr>
          <w:p w:rsidR="00037D96" w:rsidRPr="00B5527E" w:rsidRDefault="0098775A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شيروين ويليام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CC0C97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صودا كاوية سائلة 50٪</w:t>
            </w:r>
          </w:p>
        </w:tc>
        <w:tc>
          <w:tcPr>
            <w:tcW w:w="4500" w:type="dxa"/>
          </w:tcPr>
          <w:p w:rsidR="00037D96" w:rsidRPr="00B5527E" w:rsidRDefault="0098775A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557EC5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 xml:space="preserve">ليكويد </w:t>
            </w:r>
            <w:r w:rsidR="00E335F8" w:rsidRPr="00B5527E">
              <w:rPr>
                <w:rFonts w:hint="cs"/>
                <w:spacing w:val="-3"/>
                <w:rtl/>
              </w:rPr>
              <w:t>بيب</w:t>
            </w:r>
            <w:r w:rsidRPr="00B5527E">
              <w:rPr>
                <w:rFonts w:hint="cs"/>
                <w:spacing w:val="-3"/>
                <w:rtl/>
              </w:rPr>
              <w:t>ر</w:t>
            </w:r>
          </w:p>
        </w:tc>
        <w:tc>
          <w:tcPr>
            <w:tcW w:w="4500" w:type="dxa"/>
          </w:tcPr>
          <w:p w:rsidR="00037D96" w:rsidRPr="00B5527E" w:rsidRDefault="0098775A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6B2247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طلاء السقف السائل</w:t>
            </w:r>
          </w:p>
        </w:tc>
        <w:tc>
          <w:tcPr>
            <w:tcW w:w="4500" w:type="dxa"/>
          </w:tcPr>
          <w:p w:rsidR="00037D96" w:rsidRPr="00B5527E" w:rsidRDefault="0098775A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اس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BC5C48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زيت تنظيف رينش</w:t>
            </w:r>
          </w:p>
        </w:tc>
        <w:tc>
          <w:tcPr>
            <w:tcW w:w="4500" w:type="dxa"/>
          </w:tcPr>
          <w:p w:rsidR="00037D96" w:rsidRPr="00B5527E" w:rsidRDefault="006B3637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شركة الرادياتير المتخصصة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866CB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ليكو نوكس</w:t>
            </w:r>
          </w:p>
        </w:tc>
        <w:tc>
          <w:tcPr>
            <w:tcW w:w="4500" w:type="dxa"/>
          </w:tcPr>
          <w:p w:rsidR="00037D96" w:rsidRPr="00B5527E" w:rsidRDefault="003D0274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ألكونوكس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3048C5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القفل - الفتح</w:t>
            </w:r>
          </w:p>
        </w:tc>
        <w:tc>
          <w:tcPr>
            <w:tcW w:w="4500" w:type="dxa"/>
          </w:tcPr>
          <w:p w:rsidR="00037D96" w:rsidRPr="00B5527E" w:rsidRDefault="00B840F4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شركة إية جي اس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0049FC">
            <w:pPr>
              <w:suppressAutoHyphens/>
              <w:bidi/>
              <w:rPr>
                <w:spacing w:val="-3"/>
              </w:rPr>
            </w:pP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0049FC">
            <w:pPr>
              <w:suppressAutoHyphens/>
              <w:bidi/>
              <w:rPr>
                <w:spacing w:val="-3"/>
              </w:rPr>
            </w:pP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t>-</w:t>
            </w:r>
            <w:r w:rsidR="00C81AFA" w:rsidRPr="00B5527E">
              <w:rPr>
                <w:rFonts w:hint="cs"/>
                <w:b/>
                <w:spacing w:val="-3"/>
                <w:rtl/>
                <w:lang w:bidi="ar-EG"/>
              </w:rPr>
              <w:t>م</w:t>
            </w:r>
            <w:r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ind w:left="99" w:hanging="99"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AA1CDE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ماك ميكس 50</w:t>
            </w:r>
          </w:p>
        </w:tc>
        <w:tc>
          <w:tcPr>
            <w:tcW w:w="4500" w:type="dxa"/>
          </w:tcPr>
          <w:p w:rsidR="00037D96" w:rsidRPr="00B5527E" w:rsidRDefault="007B738B" w:rsidP="000049FC">
            <w:pPr>
              <w:suppressAutoHyphens/>
              <w:bidi/>
              <w:ind w:left="99" w:hanging="99"/>
              <w:rPr>
                <w:spacing w:val="-3"/>
              </w:rPr>
            </w:pPr>
            <w:r w:rsidRPr="00B5527E">
              <w:rPr>
                <w:spacing w:val="-3"/>
                <w:rtl/>
              </w:rPr>
              <w:t>شركة كوماتسو زينوا أميتيكيا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5C0F4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طباشير تحديد</w:t>
            </w:r>
          </w:p>
        </w:tc>
        <w:tc>
          <w:tcPr>
            <w:tcW w:w="4500" w:type="dxa"/>
          </w:tcPr>
          <w:p w:rsidR="00037D96" w:rsidRPr="00B5527E" w:rsidRDefault="00465B84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كوسون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5C0F4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طلاء تحديد</w:t>
            </w:r>
          </w:p>
        </w:tc>
        <w:tc>
          <w:tcPr>
            <w:tcW w:w="4500" w:type="dxa"/>
          </w:tcPr>
          <w:p w:rsidR="00037D96" w:rsidRPr="00B5527E" w:rsidRDefault="00465B84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أيروفي باسيفيك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8105F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ماسكلين</w:t>
            </w:r>
            <w:r w:rsidRPr="00B5527E">
              <w:rPr>
                <w:spacing w:val="-3"/>
              </w:rPr>
              <w:t xml:space="preserve"> MK-1 </w:t>
            </w:r>
            <w:r w:rsidRPr="00B5527E">
              <w:rPr>
                <w:spacing w:val="-3"/>
                <w:rtl/>
              </w:rPr>
              <w:t>منظفات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8F4556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مزيل ماستيك</w:t>
            </w:r>
          </w:p>
        </w:tc>
        <w:tc>
          <w:tcPr>
            <w:tcW w:w="4500" w:type="dxa"/>
          </w:tcPr>
          <w:p w:rsidR="00037D96" w:rsidRPr="00B5527E" w:rsidRDefault="001A275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تيم إنفيرون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DE31C1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سائل مضخة ميكانيكية</w:t>
            </w:r>
          </w:p>
        </w:tc>
        <w:tc>
          <w:tcPr>
            <w:tcW w:w="4500" w:type="dxa"/>
          </w:tcPr>
          <w:p w:rsidR="00037D96" w:rsidRPr="00B5527E" w:rsidRDefault="001A275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مضخات إنلاند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DE22B5" w:rsidP="00F74DF8">
            <w:pPr>
              <w:keepNext/>
              <w:keepLines/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الميثان (1.5 ٪</w:t>
            </w:r>
            <w:r w:rsidRPr="00B5527E">
              <w:rPr>
                <w:spacing w:val="-3"/>
              </w:rPr>
              <w:t>(</w:t>
            </w:r>
          </w:p>
        </w:tc>
        <w:tc>
          <w:tcPr>
            <w:tcW w:w="4500" w:type="dxa"/>
          </w:tcPr>
          <w:p w:rsidR="00037D96" w:rsidRPr="00B5527E" w:rsidRDefault="00AF5FF6" w:rsidP="000049FC">
            <w:pPr>
              <w:keepNext/>
              <w:keepLines/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405D47" w:rsidP="00F74DF8">
            <w:pPr>
              <w:keepNext/>
              <w:keepLines/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الميثان (10 جزء في المليون</w:t>
            </w:r>
            <w:r w:rsidRPr="00B5527E">
              <w:rPr>
                <w:spacing w:val="-3"/>
              </w:rPr>
              <w:t>(</w:t>
            </w:r>
          </w:p>
        </w:tc>
        <w:tc>
          <w:tcPr>
            <w:tcW w:w="4500" w:type="dxa"/>
          </w:tcPr>
          <w:p w:rsidR="00037D96" w:rsidRPr="00B5527E" w:rsidRDefault="00AF5FF6" w:rsidP="000049FC">
            <w:pPr>
              <w:keepNext/>
              <w:keepLines/>
              <w:suppressAutoHyphens/>
              <w:bidi/>
              <w:rPr>
                <w:spacing w:val="-3"/>
                <w:lang w:bidi="ar-EG"/>
              </w:rPr>
            </w:pPr>
            <w:r w:rsidRPr="00B5527E">
              <w:rPr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923FA8" w:rsidP="00F74DF8">
            <w:pPr>
              <w:keepNext/>
              <w:keepLines/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الميثان (1</w:t>
            </w:r>
            <w:r w:rsidRPr="00B5527E">
              <w:rPr>
                <w:rFonts w:hint="cs"/>
                <w:spacing w:val="-3"/>
                <w:rtl/>
                <w:lang w:bidi="ar-EG"/>
              </w:rPr>
              <w:t>0</w:t>
            </w:r>
            <w:r w:rsidRPr="00B5527E">
              <w:rPr>
                <w:spacing w:val="-3"/>
                <w:rtl/>
              </w:rPr>
              <w:t>0 جزء في المليون</w:t>
            </w:r>
            <w:r w:rsidRPr="00B5527E">
              <w:rPr>
                <w:rFonts w:hint="cs"/>
                <w:spacing w:val="-3"/>
                <w:rtl/>
              </w:rPr>
              <w:t>)</w:t>
            </w:r>
            <w:r w:rsidRPr="00B5527E">
              <w:rPr>
                <w:spacing w:val="-3"/>
              </w:rPr>
              <w:t>)</w:t>
            </w:r>
          </w:p>
        </w:tc>
        <w:tc>
          <w:tcPr>
            <w:tcW w:w="4500" w:type="dxa"/>
          </w:tcPr>
          <w:p w:rsidR="00037D96" w:rsidRPr="00B5527E" w:rsidRDefault="00AF5FF6" w:rsidP="000049FC">
            <w:pPr>
              <w:keepNext/>
              <w:keepLines/>
              <w:suppressAutoHyphens/>
              <w:bidi/>
              <w:rPr>
                <w:spacing w:val="-3"/>
                <w:lang w:bidi="ar-EG"/>
              </w:rPr>
            </w:pPr>
            <w:r w:rsidRPr="00B5527E">
              <w:rPr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D25972" w:rsidP="00F74DF8">
            <w:pPr>
              <w:suppressAutoHyphens/>
              <w:bidi/>
              <w:jc w:val="left"/>
              <w:rPr>
                <w:spacing w:val="-3"/>
                <w:rtl/>
                <w:lang w:bidi="ar-EG"/>
              </w:rPr>
            </w:pPr>
            <w:r w:rsidRPr="00B5527E">
              <w:rPr>
                <w:spacing w:val="-3"/>
                <w:rtl/>
              </w:rPr>
              <w:t>الميثان (1</w:t>
            </w:r>
            <w:r w:rsidRPr="00B5527E">
              <w:rPr>
                <w:rFonts w:hint="cs"/>
                <w:spacing w:val="-3"/>
                <w:rtl/>
              </w:rPr>
              <w:t>00</w:t>
            </w:r>
            <w:r w:rsidRPr="00B5527E">
              <w:rPr>
                <w:spacing w:val="-3"/>
                <w:rtl/>
              </w:rPr>
              <w:t>0 جزء في المليو</w:t>
            </w:r>
            <w:r w:rsidRPr="00B5527E">
              <w:rPr>
                <w:rFonts w:hint="cs"/>
                <w:spacing w:val="-3"/>
                <w:rtl/>
              </w:rPr>
              <w:t>ن</w:t>
            </w:r>
            <w:r w:rsidRPr="00B5527E">
              <w:rPr>
                <w:spacing w:val="-3"/>
              </w:rPr>
              <w:t>(</w:t>
            </w:r>
          </w:p>
        </w:tc>
        <w:tc>
          <w:tcPr>
            <w:tcW w:w="4500" w:type="dxa"/>
          </w:tcPr>
          <w:p w:rsidR="00037D96" w:rsidRPr="00B5527E" w:rsidRDefault="00AF5FF6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F24C15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ميثانول</w:t>
            </w:r>
          </w:p>
        </w:tc>
        <w:tc>
          <w:tcPr>
            <w:tcW w:w="4500" w:type="dxa"/>
          </w:tcPr>
          <w:p w:rsidR="00037D96" w:rsidRPr="00B5527E" w:rsidRDefault="00234CD9" w:rsidP="000049FC">
            <w:pPr>
              <w:suppressAutoHyphens/>
              <w:bidi/>
              <w:rPr>
                <w:spacing w:val="-3"/>
                <w:lang w:bidi="ar-EG"/>
              </w:rPr>
            </w:pPr>
            <w:r w:rsidRPr="00B5527E">
              <w:rPr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B1731B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مزيل البقع الداكنة</w:t>
            </w:r>
          </w:p>
        </w:tc>
        <w:tc>
          <w:tcPr>
            <w:tcW w:w="4500" w:type="dxa"/>
          </w:tcPr>
          <w:p w:rsidR="00037D96" w:rsidRPr="00B5527E" w:rsidRDefault="00260D9B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زيب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411E50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Style w:val="shorttext"/>
                <w:rFonts w:hint="cs"/>
                <w:rtl/>
              </w:rPr>
              <w:t>زيوت معدنية</w:t>
            </w:r>
          </w:p>
        </w:tc>
        <w:tc>
          <w:tcPr>
            <w:tcW w:w="4500" w:type="dxa"/>
          </w:tcPr>
          <w:p w:rsidR="00037D96" w:rsidRPr="00B5527E" w:rsidRDefault="00234CD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411E50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زيوت محركات</w:t>
            </w:r>
          </w:p>
        </w:tc>
        <w:tc>
          <w:tcPr>
            <w:tcW w:w="4500" w:type="dxa"/>
          </w:tcPr>
          <w:p w:rsidR="00037D96" w:rsidRPr="00B5527E" w:rsidRDefault="00234CD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A677A1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زيتت تشحيم متعدد</w:t>
            </w:r>
          </w:p>
        </w:tc>
        <w:tc>
          <w:tcPr>
            <w:tcW w:w="4500" w:type="dxa"/>
          </w:tcPr>
          <w:p w:rsidR="00037D96" w:rsidRPr="00B5527E" w:rsidRDefault="00260D9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فالفولاين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A677A1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شحم متعدد الأغراض</w:t>
            </w:r>
          </w:p>
        </w:tc>
        <w:tc>
          <w:tcPr>
            <w:tcW w:w="4500" w:type="dxa"/>
          </w:tcPr>
          <w:p w:rsidR="00037D96" w:rsidRPr="00B5527E" w:rsidRDefault="00260D9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نابا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896438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حمض موراتيك 30٪</w:t>
            </w:r>
          </w:p>
        </w:tc>
        <w:tc>
          <w:tcPr>
            <w:tcW w:w="4500" w:type="dxa"/>
          </w:tcPr>
          <w:p w:rsidR="00037D96" w:rsidRPr="00B5527E" w:rsidRDefault="00234CD9" w:rsidP="000049FC">
            <w:pPr>
              <w:suppressAutoHyphens/>
              <w:bidi/>
              <w:rPr>
                <w:spacing w:val="-3"/>
                <w:lang w:bidi="ar-EG"/>
              </w:rPr>
            </w:pPr>
            <w:r w:rsidRPr="00B5527E">
              <w:rPr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F87DD6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حمض موراتيك أقل من 20٪</w:t>
            </w:r>
          </w:p>
        </w:tc>
        <w:tc>
          <w:tcPr>
            <w:tcW w:w="4500" w:type="dxa"/>
          </w:tcPr>
          <w:p w:rsidR="00037D96" w:rsidRPr="00B5527E" w:rsidRDefault="00234CD9" w:rsidP="000049FC">
            <w:pPr>
              <w:suppressAutoHyphens/>
              <w:bidi/>
              <w:rPr>
                <w:spacing w:val="-3"/>
                <w:lang w:bidi="ar-EG"/>
              </w:rPr>
            </w:pPr>
            <w:r w:rsidRPr="00B5527E">
              <w:rPr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9F0D64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حمض المورياتيك 20 ٪</w:t>
            </w:r>
          </w:p>
        </w:tc>
        <w:tc>
          <w:tcPr>
            <w:tcW w:w="4500" w:type="dxa"/>
          </w:tcPr>
          <w:p w:rsidR="00037D96" w:rsidRPr="00B5527E" w:rsidRDefault="00234CD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775DC0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منظف ومعقم إم إس إية</w:t>
            </w:r>
            <w:r w:rsidRPr="00B5527E">
              <w:rPr>
                <w:spacing w:val="-3"/>
              </w:rPr>
              <w:t xml:space="preserve"> II</w:t>
            </w:r>
          </w:p>
        </w:tc>
        <w:tc>
          <w:tcPr>
            <w:tcW w:w="4500" w:type="dxa"/>
          </w:tcPr>
          <w:p w:rsidR="00037D96" w:rsidRPr="00B5527E" w:rsidRDefault="00260D9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إم اس اية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FA3C9D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مجموعة أنابيب الدخان التهوية إم إس إية</w:t>
            </w:r>
          </w:p>
        </w:tc>
        <w:tc>
          <w:tcPr>
            <w:tcW w:w="4500" w:type="dxa"/>
          </w:tcPr>
          <w:p w:rsidR="00037D96" w:rsidRPr="00B5527E" w:rsidRDefault="00260D9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 xml:space="preserve">إم اس اية 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F74DF8">
            <w:pPr>
              <w:suppressAutoHyphens/>
              <w:bidi/>
              <w:jc w:val="left"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t>-</w:t>
            </w:r>
            <w:r w:rsidR="000209A6" w:rsidRPr="00B5527E">
              <w:rPr>
                <w:rFonts w:hint="cs"/>
                <w:b/>
                <w:spacing w:val="-3"/>
                <w:rtl/>
                <w:lang w:bidi="ar-EG"/>
              </w:rPr>
              <w:t>ن</w:t>
            </w:r>
            <w:r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E51239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البنتونايت المحلي</w:t>
            </w:r>
          </w:p>
        </w:tc>
        <w:tc>
          <w:tcPr>
            <w:tcW w:w="4500" w:type="dxa"/>
          </w:tcPr>
          <w:p w:rsidR="00037D96" w:rsidRPr="00B5527E" w:rsidRDefault="0075274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بارويد للمعادن والكيماويات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4840C5" w:rsidP="00F74DF8">
            <w:pPr>
              <w:suppressAutoHyphens/>
              <w:bidi/>
              <w:ind w:left="162" w:hanging="162"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معايير توصيل أساسية وقابلة للتعقب إن آي إس تي</w:t>
            </w:r>
          </w:p>
        </w:tc>
        <w:tc>
          <w:tcPr>
            <w:tcW w:w="4500" w:type="dxa"/>
          </w:tcPr>
          <w:p w:rsidR="00037D96" w:rsidRPr="00B5527E" w:rsidRDefault="00260D9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في دابليو آي ساينتيفيك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4D30F3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 xml:space="preserve">حمض النيتريك (65 </w:t>
            </w:r>
            <w:r w:rsidR="005B5703" w:rsidRPr="00B5527E">
              <w:rPr>
                <w:rFonts w:hint="cs"/>
                <w:spacing w:val="-3"/>
                <w:rtl/>
              </w:rPr>
              <w:t>%</w:t>
            </w:r>
            <w:r w:rsidRPr="00B5527E">
              <w:rPr>
                <w:rFonts w:hint="cs"/>
                <w:spacing w:val="-3"/>
                <w:rtl/>
              </w:rPr>
              <w:t>)</w:t>
            </w:r>
          </w:p>
        </w:tc>
        <w:tc>
          <w:tcPr>
            <w:tcW w:w="4500" w:type="dxa"/>
          </w:tcPr>
          <w:p w:rsidR="00037D96" w:rsidRPr="00B5527E" w:rsidRDefault="00234CD9" w:rsidP="000049FC">
            <w:pPr>
              <w:suppressAutoHyphens/>
              <w:bidi/>
              <w:rPr>
                <w:spacing w:val="-3"/>
                <w:lang w:bidi="ar-EG"/>
              </w:rPr>
            </w:pPr>
            <w:r w:rsidRPr="00B5527E">
              <w:rPr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A07635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حمض النيتريك (</w:t>
            </w:r>
            <w:r w:rsidR="005B5703" w:rsidRPr="00B5527E">
              <w:rPr>
                <w:rFonts w:hint="cs"/>
                <w:spacing w:val="-3"/>
                <w:rtl/>
              </w:rPr>
              <w:t>%</w:t>
            </w:r>
            <w:r w:rsidRPr="00B5527E">
              <w:rPr>
                <w:rFonts w:hint="cs"/>
                <w:spacing w:val="-3"/>
                <w:rtl/>
              </w:rPr>
              <w:t>70</w:t>
            </w:r>
            <w:r w:rsidRPr="00B5527E">
              <w:rPr>
                <w:spacing w:val="-3"/>
                <w:rtl/>
              </w:rPr>
              <w:t xml:space="preserve"> </w:t>
            </w:r>
            <w:r w:rsidRPr="00B5527E">
              <w:rPr>
                <w:rFonts w:hint="cs"/>
                <w:spacing w:val="-3"/>
                <w:rtl/>
                <w:lang w:bidi="ar-EG"/>
              </w:rPr>
              <w:t>)</w:t>
            </w:r>
          </w:p>
        </w:tc>
        <w:tc>
          <w:tcPr>
            <w:tcW w:w="4500" w:type="dxa"/>
          </w:tcPr>
          <w:p w:rsidR="00037D96" w:rsidRPr="00B5527E" w:rsidRDefault="00234CD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75203B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حمض النيتريك (&gt; 90 ٪</w:t>
            </w:r>
            <w:r w:rsidRPr="00B5527E">
              <w:rPr>
                <w:spacing w:val="-3"/>
              </w:rPr>
              <w:t>(</w:t>
            </w:r>
          </w:p>
        </w:tc>
        <w:tc>
          <w:tcPr>
            <w:tcW w:w="4500" w:type="dxa"/>
          </w:tcPr>
          <w:p w:rsidR="00037D96" w:rsidRPr="00B5527E" w:rsidRDefault="00234CD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t>-</w:t>
            </w:r>
            <w:r w:rsidR="00802CCB" w:rsidRPr="00B5527E">
              <w:rPr>
                <w:rFonts w:hint="cs"/>
                <w:b/>
                <w:spacing w:val="-3"/>
                <w:rtl/>
                <w:lang w:bidi="ar-EG"/>
              </w:rPr>
              <w:t>س</w:t>
            </w:r>
            <w:r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B03E04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أسمنت أوايتي لكافة الاغراض</w:t>
            </w:r>
          </w:p>
        </w:tc>
        <w:tc>
          <w:tcPr>
            <w:tcW w:w="4500" w:type="dxa"/>
          </w:tcPr>
          <w:p w:rsidR="00037D96" w:rsidRPr="00B5527E" w:rsidRDefault="00234CD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أوايتي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AB4E6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منظف البلاستيك أوايتي</w:t>
            </w:r>
          </w:p>
        </w:tc>
        <w:tc>
          <w:tcPr>
            <w:tcW w:w="4500" w:type="dxa"/>
          </w:tcPr>
          <w:p w:rsidR="00037D96" w:rsidRPr="00B5527E" w:rsidRDefault="00234CD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أوايتي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463521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أوايتي لتنظيف/ إعداد البلاستيك</w:t>
            </w:r>
          </w:p>
        </w:tc>
        <w:tc>
          <w:tcPr>
            <w:tcW w:w="4500" w:type="dxa"/>
          </w:tcPr>
          <w:p w:rsidR="00037D96" w:rsidRPr="00B5527E" w:rsidRDefault="00234CD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أوايتي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80E2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أوف</w:t>
            </w:r>
          </w:p>
        </w:tc>
        <w:tc>
          <w:tcPr>
            <w:tcW w:w="4500" w:type="dxa"/>
          </w:tcPr>
          <w:p w:rsidR="00037D96" w:rsidRPr="00B5527E" w:rsidRDefault="00234CD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جونسون واكس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EC7D9E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مجففات أويل دراي الصناعية</w:t>
            </w:r>
          </w:p>
        </w:tc>
        <w:tc>
          <w:tcPr>
            <w:tcW w:w="4500" w:type="dxa"/>
          </w:tcPr>
          <w:p w:rsidR="00037D96" w:rsidRPr="00B5527E" w:rsidRDefault="00234CD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مؤسسة أويل دراي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F93F31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مزيل البقع شديدة الإتساخ</w:t>
            </w:r>
          </w:p>
        </w:tc>
        <w:tc>
          <w:tcPr>
            <w:tcW w:w="4500" w:type="dxa"/>
          </w:tcPr>
          <w:p w:rsidR="00037D96" w:rsidRPr="00B5527E" w:rsidRDefault="001E0E30" w:rsidP="000049FC">
            <w:pPr>
              <w:suppressAutoHyphens/>
              <w:bidi/>
              <w:ind w:left="117" w:hanging="117"/>
              <w:rPr>
                <w:spacing w:val="-3"/>
              </w:rPr>
            </w:pPr>
            <w:r w:rsidRPr="00B5527E">
              <w:rPr>
                <w:spacing w:val="-3"/>
                <w:rtl/>
              </w:rPr>
              <w:t>شيفرون للصحة البيئية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45165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مسحوق حمض الأكسالك</w:t>
            </w:r>
          </w:p>
        </w:tc>
        <w:tc>
          <w:tcPr>
            <w:tcW w:w="4500" w:type="dxa"/>
          </w:tcPr>
          <w:p w:rsidR="00037D96" w:rsidRPr="00B5527E" w:rsidRDefault="00B72F88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أونك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565921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أوكسجين (غاز كالوري)</w:t>
            </w:r>
          </w:p>
        </w:tc>
        <w:tc>
          <w:tcPr>
            <w:tcW w:w="4500" w:type="dxa"/>
          </w:tcPr>
          <w:p w:rsidR="00037D96" w:rsidRPr="00B5527E" w:rsidRDefault="00B72F88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BA7990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أوكسجين (غاز)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lastRenderedPageBreak/>
              <w:t>-</w:t>
            </w:r>
            <w:r w:rsidR="00D72D74" w:rsidRPr="00B5527E">
              <w:rPr>
                <w:rFonts w:hint="cs"/>
                <w:b/>
                <w:spacing w:val="-3"/>
                <w:rtl/>
                <w:lang w:bidi="ar-EG"/>
              </w:rPr>
              <w:t>ع</w:t>
            </w:r>
            <w:r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12A7A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رشاش التغليف</w:t>
            </w:r>
          </w:p>
        </w:tc>
        <w:tc>
          <w:tcPr>
            <w:tcW w:w="4500" w:type="dxa"/>
          </w:tcPr>
          <w:p w:rsidR="00037D96" w:rsidRPr="00B5527E" w:rsidRDefault="00B72F88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ديمي كوت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A12928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طلاء (فرشاة / بخاخ قاعد</w:t>
            </w:r>
            <w:r w:rsidRPr="00B5527E">
              <w:rPr>
                <w:rFonts w:hint="cs"/>
                <w:spacing w:val="-3"/>
                <w:rtl/>
                <w:lang w:bidi="ar-EG"/>
              </w:rPr>
              <w:t>)</w:t>
            </w:r>
          </w:p>
        </w:tc>
        <w:tc>
          <w:tcPr>
            <w:tcW w:w="4500" w:type="dxa"/>
          </w:tcPr>
          <w:p w:rsidR="00037D96" w:rsidRPr="00B5527E" w:rsidRDefault="00B72F88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كرايلون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4E177F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بيلتونايت</w:t>
            </w:r>
          </w:p>
        </w:tc>
        <w:tc>
          <w:tcPr>
            <w:tcW w:w="4500" w:type="dxa"/>
          </w:tcPr>
          <w:p w:rsidR="00037D96" w:rsidRPr="00B5527E" w:rsidRDefault="00805F2E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روكتيست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F01FB8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البنتان ، الأكسجين ، خليط النيتروجين (# 476304</w:t>
            </w:r>
            <w:r w:rsidRPr="00B5527E">
              <w:rPr>
                <w:spacing w:val="-3"/>
              </w:rPr>
              <w:t>(</w:t>
            </w:r>
          </w:p>
        </w:tc>
        <w:tc>
          <w:tcPr>
            <w:tcW w:w="4500" w:type="dxa"/>
          </w:tcPr>
          <w:p w:rsidR="00037D96" w:rsidRPr="00B5527E" w:rsidRDefault="00805F2E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معدات سلامة مواقع العمل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1258C8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محلول أحمر منظم للأس الهيدروجيني</w:t>
            </w:r>
          </w:p>
        </w:tc>
        <w:tc>
          <w:tcPr>
            <w:tcW w:w="4500" w:type="dxa"/>
          </w:tcPr>
          <w:p w:rsidR="00037D96" w:rsidRPr="00B5527E" w:rsidRDefault="00805F2E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ادوات بيكمان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4D79A6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محاليل منظمة للأس الهيدروجيني</w:t>
            </w:r>
          </w:p>
        </w:tc>
        <w:tc>
          <w:tcPr>
            <w:tcW w:w="4500" w:type="dxa"/>
          </w:tcPr>
          <w:p w:rsidR="00037D96" w:rsidRPr="00B5527E" w:rsidRDefault="00BE5428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BA3FDD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جوارب تنظيف من بي أي جي</w:t>
            </w:r>
          </w:p>
        </w:tc>
        <w:tc>
          <w:tcPr>
            <w:tcW w:w="4500" w:type="dxa"/>
          </w:tcPr>
          <w:p w:rsidR="00037D96" w:rsidRPr="00B5527E" w:rsidRDefault="00BE5428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مؤسسة نيو بيج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6F752E" w:rsidP="00F74DF8">
            <w:pPr>
              <w:keepNext/>
              <w:keepLines/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محاليل مخففة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keepNext/>
              <w:keepLines/>
              <w:suppressAutoHyphens/>
              <w:bidi/>
              <w:rPr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2D3D30" w:rsidP="00F74DF8">
            <w:pPr>
              <w:keepNext/>
              <w:keepLines/>
              <w:suppressAutoHyphens/>
              <w:bidi/>
              <w:jc w:val="left"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طلاء رش من بلاستي كوت</w:t>
            </w:r>
          </w:p>
        </w:tc>
        <w:tc>
          <w:tcPr>
            <w:tcW w:w="4500" w:type="dxa"/>
          </w:tcPr>
          <w:p w:rsidR="00037D96" w:rsidRPr="00B5527E" w:rsidRDefault="00BE5428" w:rsidP="000049FC">
            <w:pPr>
              <w:keepNext/>
              <w:keepLines/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بلاست كوت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737783" w:rsidRPr="00B5527E" w:rsidRDefault="00737783" w:rsidP="00F74DF8">
            <w:pPr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مينا الشرفات/ السطح/ الأرضيات</w:t>
            </w:r>
          </w:p>
          <w:p w:rsidR="00037D96" w:rsidRPr="00B5527E" w:rsidRDefault="00037D96" w:rsidP="00F74DF8">
            <w:pPr>
              <w:keepNext/>
              <w:keepLines/>
              <w:suppressAutoHyphens/>
              <w:bidi/>
              <w:jc w:val="left"/>
              <w:rPr>
                <w:spacing w:val="-3"/>
              </w:rPr>
            </w:pPr>
          </w:p>
        </w:tc>
        <w:tc>
          <w:tcPr>
            <w:tcW w:w="4500" w:type="dxa"/>
          </w:tcPr>
          <w:p w:rsidR="00037D96" w:rsidRPr="00B5527E" w:rsidRDefault="00BE5428" w:rsidP="000049FC">
            <w:pPr>
              <w:keepNext/>
              <w:keepLines/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بينجامين موري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737783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أسمنت بورتلاندي</w:t>
            </w:r>
          </w:p>
        </w:tc>
        <w:tc>
          <w:tcPr>
            <w:tcW w:w="4500" w:type="dxa"/>
          </w:tcPr>
          <w:p w:rsidR="00037D96" w:rsidRPr="00B5527E" w:rsidRDefault="004B5FE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ناشيونال جيبسيوم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8B493B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كلورايد البوتاسيوم</w:t>
            </w:r>
          </w:p>
        </w:tc>
        <w:tc>
          <w:tcPr>
            <w:tcW w:w="4500" w:type="dxa"/>
          </w:tcPr>
          <w:p w:rsidR="00037D96" w:rsidRPr="00B5527E" w:rsidRDefault="005A188A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سارجينت&amp; والش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77417E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سائل تأسيس ممتاز</w:t>
            </w:r>
          </w:p>
        </w:tc>
        <w:tc>
          <w:tcPr>
            <w:tcW w:w="4500" w:type="dxa"/>
          </w:tcPr>
          <w:p w:rsidR="00037D96" w:rsidRPr="00B5527E" w:rsidRDefault="005A188A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نابا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6D298D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الأعشاب والأخشاب الممتازة</w:t>
            </w:r>
          </w:p>
        </w:tc>
        <w:tc>
          <w:tcPr>
            <w:tcW w:w="4500" w:type="dxa"/>
          </w:tcPr>
          <w:p w:rsidR="00037D96" w:rsidRPr="00B5527E" w:rsidRDefault="005A188A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لوفتس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535FEF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بروبان</w:t>
            </w:r>
          </w:p>
        </w:tc>
        <w:tc>
          <w:tcPr>
            <w:tcW w:w="4500" w:type="dxa"/>
          </w:tcPr>
          <w:p w:rsidR="00037D96" w:rsidRPr="00B5527E" w:rsidRDefault="005A188A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صاب اوربان بروبان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6078A5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بروبانول</w:t>
            </w:r>
          </w:p>
        </w:tc>
        <w:tc>
          <w:tcPr>
            <w:tcW w:w="4500" w:type="dxa"/>
          </w:tcPr>
          <w:p w:rsidR="00037D96" w:rsidRPr="00B5527E" w:rsidRDefault="006214E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فيشير ساينتيفيك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7F1035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بروبانول 2</w:t>
            </w:r>
          </w:p>
        </w:tc>
        <w:tc>
          <w:tcPr>
            <w:tcW w:w="4500" w:type="dxa"/>
          </w:tcPr>
          <w:p w:rsidR="00037D96" w:rsidRPr="00B5527E" w:rsidRDefault="006214E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فيشير ساينتيفيك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F74DF8">
            <w:pPr>
              <w:suppressAutoHyphens/>
              <w:bidi/>
              <w:jc w:val="left"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t>-</w:t>
            </w:r>
            <w:r w:rsidR="00EC5BA4" w:rsidRPr="00B5527E">
              <w:rPr>
                <w:rFonts w:hint="cs"/>
                <w:b/>
                <w:spacing w:val="-3"/>
                <w:rtl/>
                <w:lang w:bidi="ar-EG"/>
              </w:rPr>
              <w:t>ف</w:t>
            </w:r>
            <w:r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7778D1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أر بي اس 35</w:t>
            </w:r>
          </w:p>
        </w:tc>
        <w:tc>
          <w:tcPr>
            <w:tcW w:w="4500" w:type="dxa"/>
          </w:tcPr>
          <w:p w:rsidR="00037D96" w:rsidRPr="00B5527E" w:rsidRDefault="006214E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بيرس كيميكال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BE66CD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وصلة الإختزال 54</w:t>
            </w:r>
          </w:p>
        </w:tc>
        <w:tc>
          <w:tcPr>
            <w:tcW w:w="4500" w:type="dxa"/>
          </w:tcPr>
          <w:p w:rsidR="00037D96" w:rsidRPr="00B5527E" w:rsidRDefault="006214E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شورين ويليامز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B62780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جهاز تنفس لتنقية الهواء مع اختبار الحقن</w:t>
            </w:r>
          </w:p>
        </w:tc>
        <w:tc>
          <w:tcPr>
            <w:tcW w:w="4500" w:type="dxa"/>
          </w:tcPr>
          <w:p w:rsidR="00037D96" w:rsidRPr="00B5527E" w:rsidRDefault="002E4441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نورث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7359DB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البطانة والتلميع</w:t>
            </w:r>
          </w:p>
        </w:tc>
        <w:tc>
          <w:tcPr>
            <w:tcW w:w="4500" w:type="dxa"/>
          </w:tcPr>
          <w:p w:rsidR="00037D96" w:rsidRPr="00B5527E" w:rsidRDefault="00982DFA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شركة الصابون الصناعي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5543D2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طبقة مطاطية أسفل الطلاء</w:t>
            </w:r>
          </w:p>
        </w:tc>
        <w:tc>
          <w:tcPr>
            <w:tcW w:w="4500" w:type="dxa"/>
          </w:tcPr>
          <w:p w:rsidR="00037D96" w:rsidRPr="00B5527E" w:rsidRDefault="009B2C44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نابا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B1674C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طلاء بخاخ مقاوم للصدأ</w:t>
            </w:r>
          </w:p>
        </w:tc>
        <w:tc>
          <w:tcPr>
            <w:tcW w:w="4500" w:type="dxa"/>
          </w:tcPr>
          <w:p w:rsidR="00037D96" w:rsidRPr="00B5527E" w:rsidRDefault="009B2C44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راست أوليوم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2C1DCD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مادة المينا المقاوة للصدأ - أيروسول</w:t>
            </w:r>
          </w:p>
        </w:tc>
        <w:tc>
          <w:tcPr>
            <w:tcW w:w="4500" w:type="dxa"/>
          </w:tcPr>
          <w:p w:rsidR="00037D96" w:rsidRPr="00B5527E" w:rsidRDefault="009B2C44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كرايلون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F74DF8">
            <w:pPr>
              <w:suppressAutoHyphens/>
              <w:bidi/>
              <w:jc w:val="left"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t>-</w:t>
            </w:r>
            <w:r w:rsidR="00541506" w:rsidRPr="00B5527E">
              <w:rPr>
                <w:rFonts w:hint="cs"/>
                <w:b/>
                <w:spacing w:val="-3"/>
                <w:rtl/>
                <w:lang w:bidi="ar-EG"/>
              </w:rPr>
              <w:t>ص</w:t>
            </w:r>
            <w:r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3C59F2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lang w:val="es-CL"/>
              </w:rPr>
              <w:t xml:space="preserve">SBR </w:t>
            </w:r>
            <w:r w:rsidRPr="00B5527E">
              <w:rPr>
                <w:spacing w:val="-3"/>
                <w:rtl/>
                <w:lang w:val="es-CL"/>
              </w:rPr>
              <w:t>لاصق ايروسول للأغراض العامة</w:t>
            </w:r>
          </w:p>
        </w:tc>
        <w:tc>
          <w:tcPr>
            <w:tcW w:w="4500" w:type="dxa"/>
          </w:tcPr>
          <w:p w:rsidR="00037D96" w:rsidRPr="00B5527E" w:rsidRDefault="00067AF9" w:rsidP="000049FC">
            <w:pPr>
              <w:suppressAutoHyphens/>
              <w:bidi/>
              <w:ind w:left="99" w:hanging="99"/>
              <w:rPr>
                <w:spacing w:val="-3"/>
              </w:rPr>
            </w:pPr>
            <w:r w:rsidRPr="00B5527E">
              <w:rPr>
                <w:spacing w:val="-3"/>
                <w:rtl/>
              </w:rPr>
              <w:t>شركة كيماويات الغرب الاوسط الصناعية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B622F8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لاصق تأسيس</w:t>
            </w:r>
          </w:p>
        </w:tc>
        <w:tc>
          <w:tcPr>
            <w:tcW w:w="4500" w:type="dxa"/>
          </w:tcPr>
          <w:p w:rsidR="00037D96" w:rsidRPr="00B5527E" w:rsidRDefault="004F324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جوديير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9202CE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سيبريز "بودرة</w:t>
            </w:r>
            <w:r w:rsidRPr="00B5527E">
              <w:rPr>
                <w:spacing w:val="-3"/>
              </w:rPr>
              <w:t>"</w:t>
            </w:r>
          </w:p>
        </w:tc>
        <w:tc>
          <w:tcPr>
            <w:tcW w:w="4500" w:type="dxa"/>
          </w:tcPr>
          <w:p w:rsidR="00037D96" w:rsidRPr="00B5527E" w:rsidRDefault="004F324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ربيرميد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534D89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طلاء تأسيس</w:t>
            </w:r>
          </w:p>
        </w:tc>
        <w:tc>
          <w:tcPr>
            <w:tcW w:w="4500" w:type="dxa"/>
          </w:tcPr>
          <w:p w:rsidR="00037D96" w:rsidRPr="00B5527E" w:rsidRDefault="00C427C4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جوديير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2319E8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طلاء # 2375 من مادة الألومنيوم</w:t>
            </w:r>
          </w:p>
        </w:tc>
        <w:tc>
          <w:tcPr>
            <w:tcW w:w="4500" w:type="dxa"/>
          </w:tcPr>
          <w:p w:rsidR="00037D96" w:rsidRPr="00B5527E" w:rsidRDefault="00C427C4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سينترال هاردوير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A624E7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منظف الطبقات الخارجية</w:t>
            </w:r>
          </w:p>
        </w:tc>
        <w:tc>
          <w:tcPr>
            <w:tcW w:w="4500" w:type="dxa"/>
          </w:tcPr>
          <w:p w:rsidR="00037D96" w:rsidRPr="00B5527E" w:rsidRDefault="00C427C4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الشركة العامة لادوات الطلاء والكيماويات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92F7B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ثاني أكسيد السليكون (رمال</w:t>
            </w:r>
            <w:r w:rsidRPr="00B5527E">
              <w:rPr>
                <w:spacing w:val="-3"/>
              </w:rPr>
              <w:t>(</w:t>
            </w:r>
          </w:p>
        </w:tc>
        <w:tc>
          <w:tcPr>
            <w:tcW w:w="4500" w:type="dxa"/>
          </w:tcPr>
          <w:p w:rsidR="00037D96" w:rsidRPr="00B5527E" w:rsidRDefault="00CC546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3776EF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سيليكون ثنائي</w:t>
            </w:r>
          </w:p>
        </w:tc>
        <w:tc>
          <w:tcPr>
            <w:tcW w:w="4500" w:type="dxa"/>
          </w:tcPr>
          <w:p w:rsidR="00037D96" w:rsidRPr="00B5527E" w:rsidRDefault="00CC546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جي اي ووترفورد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662C29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زيوت سيليكون</w:t>
            </w:r>
          </w:p>
        </w:tc>
        <w:tc>
          <w:tcPr>
            <w:tcW w:w="4500" w:type="dxa"/>
          </w:tcPr>
          <w:p w:rsidR="00037D96" w:rsidRPr="00B5527E" w:rsidRDefault="00CC546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ديمي كوت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AC672A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سيليكون مانع التسرب # 8641</w:t>
            </w:r>
          </w:p>
        </w:tc>
        <w:tc>
          <w:tcPr>
            <w:tcW w:w="4500" w:type="dxa"/>
          </w:tcPr>
          <w:p w:rsidR="00037D96" w:rsidRPr="00B5527E" w:rsidRDefault="00CC5460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مؤسسة دو كومينج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70364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Style w:val="shorttext"/>
                <w:rFonts w:hint="cs"/>
                <w:rtl/>
              </w:rPr>
              <w:t>كربونات الصوديوم</w:t>
            </w:r>
          </w:p>
        </w:tc>
        <w:tc>
          <w:tcPr>
            <w:tcW w:w="4500" w:type="dxa"/>
          </w:tcPr>
          <w:p w:rsidR="00037D96" w:rsidRPr="00B5527E" w:rsidRDefault="004210F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5364CC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Style w:val="shorttext"/>
                <w:rFonts w:hint="cs"/>
                <w:rtl/>
              </w:rPr>
              <w:t>هيبوكلوريت الصوديوم</w:t>
            </w:r>
          </w:p>
        </w:tc>
        <w:tc>
          <w:tcPr>
            <w:tcW w:w="4500" w:type="dxa"/>
          </w:tcPr>
          <w:p w:rsidR="00037D96" w:rsidRPr="00B5527E" w:rsidRDefault="004210F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74D61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rStyle w:val="shorttext"/>
                <w:rFonts w:hint="cs"/>
                <w:rtl/>
              </w:rPr>
              <w:t>ميتابيسلفيت الصوديوم</w:t>
            </w:r>
          </w:p>
        </w:tc>
        <w:tc>
          <w:tcPr>
            <w:tcW w:w="4500" w:type="dxa"/>
          </w:tcPr>
          <w:p w:rsidR="00037D96" w:rsidRPr="00B5527E" w:rsidRDefault="004210F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722620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منظف المذيبات</w:t>
            </w:r>
          </w:p>
        </w:tc>
        <w:tc>
          <w:tcPr>
            <w:tcW w:w="4500" w:type="dxa"/>
          </w:tcPr>
          <w:p w:rsidR="00037D96" w:rsidRPr="00B5527E" w:rsidRDefault="004210F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مارش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452105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سائل كباس التشغيل</w:t>
            </w:r>
          </w:p>
        </w:tc>
        <w:tc>
          <w:tcPr>
            <w:tcW w:w="4500" w:type="dxa"/>
          </w:tcPr>
          <w:p w:rsidR="00037D96" w:rsidRPr="00B5527E" w:rsidRDefault="004210F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شركة صناعات ناشيوايد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462ED6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بخاخ لزج 5</w:t>
            </w:r>
            <w:r w:rsidRPr="00B5527E">
              <w:rPr>
                <w:spacing w:val="-3"/>
              </w:rPr>
              <w:t>W039A</w:t>
            </w:r>
          </w:p>
        </w:tc>
        <w:tc>
          <w:tcPr>
            <w:tcW w:w="4500" w:type="dxa"/>
          </w:tcPr>
          <w:p w:rsidR="00037D96" w:rsidRPr="00B5527E" w:rsidRDefault="004210F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ديم كوت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77215F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بخاخ المينا (كل الألوان</w:t>
            </w:r>
            <w:r w:rsidR="00333219" w:rsidRPr="00B5527E">
              <w:rPr>
                <w:rFonts w:hint="cs"/>
                <w:spacing w:val="-3"/>
                <w:rtl/>
              </w:rPr>
              <w:t>)</w:t>
            </w:r>
          </w:p>
        </w:tc>
        <w:tc>
          <w:tcPr>
            <w:tcW w:w="4500" w:type="dxa"/>
          </w:tcPr>
          <w:p w:rsidR="00037D96" w:rsidRPr="00B5527E" w:rsidRDefault="00C9155D" w:rsidP="000049FC">
            <w:pPr>
              <w:suppressAutoHyphens/>
              <w:bidi/>
              <w:ind w:left="99" w:hanging="99"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شركة نيويورك للمساحيق البرونزية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982133" w:rsidP="00F74DF8">
            <w:pPr>
              <w:suppressAutoHyphens/>
              <w:bidi/>
              <w:jc w:val="left"/>
              <w:rPr>
                <w:spacing w:val="-3"/>
              </w:rPr>
            </w:pPr>
            <w:r w:rsidRPr="00B5527E">
              <w:rPr>
                <w:spacing w:val="-3"/>
                <w:rtl/>
              </w:rPr>
              <w:t>حامض الكبريتيك</w:t>
            </w:r>
          </w:p>
        </w:tc>
        <w:tc>
          <w:tcPr>
            <w:tcW w:w="4500" w:type="dxa"/>
          </w:tcPr>
          <w:p w:rsidR="00037D96" w:rsidRPr="00B5527E" w:rsidRDefault="000C305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7B28D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جهاز مقاومة الحشرات الصيفية بالإضافة إلى السماد</w:t>
            </w:r>
          </w:p>
        </w:tc>
        <w:tc>
          <w:tcPr>
            <w:tcW w:w="4500" w:type="dxa"/>
          </w:tcPr>
          <w:p w:rsidR="00037D96" w:rsidRPr="00B5527E" w:rsidRDefault="000C305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سكوتس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A41EA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صمغ بخاخ سوبر77</w:t>
            </w:r>
          </w:p>
        </w:tc>
        <w:tc>
          <w:tcPr>
            <w:tcW w:w="4500" w:type="dxa"/>
          </w:tcPr>
          <w:p w:rsidR="00037D96" w:rsidRPr="00B5527E" w:rsidRDefault="000C305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ثري إم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F44DB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مبيد سوبر للأعشاب والديدان</w:t>
            </w:r>
          </w:p>
        </w:tc>
        <w:tc>
          <w:tcPr>
            <w:tcW w:w="4500" w:type="dxa"/>
          </w:tcPr>
          <w:p w:rsidR="00037D96" w:rsidRPr="00B5527E" w:rsidRDefault="000C305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جوريون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8B59B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سدادات مانع التسرب</w:t>
            </w:r>
          </w:p>
        </w:tc>
        <w:tc>
          <w:tcPr>
            <w:tcW w:w="4500" w:type="dxa"/>
          </w:tcPr>
          <w:p w:rsidR="00037D96" w:rsidRPr="00B5527E" w:rsidRDefault="000C305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كارليسيل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91364E" w:rsidP="000049FC">
            <w:pPr>
              <w:suppressAutoHyphens/>
              <w:bidi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t>-</w:t>
            </w:r>
            <w:r w:rsidRPr="00B5527E">
              <w:rPr>
                <w:rFonts w:hint="cs"/>
                <w:b/>
                <w:spacing w:val="-3"/>
                <w:rtl/>
                <w:lang w:bidi="ar-EG"/>
              </w:rPr>
              <w:t>ق</w:t>
            </w:r>
            <w:r w:rsidR="00037D96"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B24123" w:rsidP="000049FC">
            <w:pPr>
              <w:keepNext/>
              <w:keepLines/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أنابيب معجون تفلون</w:t>
            </w:r>
          </w:p>
        </w:tc>
        <w:tc>
          <w:tcPr>
            <w:tcW w:w="4500" w:type="dxa"/>
          </w:tcPr>
          <w:p w:rsidR="00037D96" w:rsidRPr="00B5527E" w:rsidRDefault="00C35CEB" w:rsidP="000049FC">
            <w:pPr>
              <w:keepNext/>
              <w:keepLines/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منتجات اس او اس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DA0BF3" w:rsidP="000049FC">
            <w:pPr>
              <w:keepNext/>
              <w:keepLines/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زيت تيلوس 68</w:t>
            </w:r>
          </w:p>
        </w:tc>
        <w:tc>
          <w:tcPr>
            <w:tcW w:w="4500" w:type="dxa"/>
          </w:tcPr>
          <w:p w:rsidR="00037D96" w:rsidRPr="00B5527E" w:rsidRDefault="00C35CEB" w:rsidP="000049FC">
            <w:pPr>
              <w:keepNext/>
              <w:keepLines/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شيل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DA0BF3" w:rsidP="000049FC">
            <w:pPr>
              <w:keepNext/>
              <w:keepLines/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زيت التربنتين</w:t>
            </w:r>
          </w:p>
        </w:tc>
        <w:tc>
          <w:tcPr>
            <w:tcW w:w="4500" w:type="dxa"/>
          </w:tcPr>
          <w:p w:rsidR="00037D96" w:rsidRPr="00B5527E" w:rsidRDefault="00C35CEB" w:rsidP="000049FC">
            <w:pPr>
              <w:keepNext/>
              <w:keepLines/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شركة إي ‘ي زيميرمان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9E0D5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رباعي كلوروإيثيلين</w:t>
            </w:r>
          </w:p>
        </w:tc>
        <w:tc>
          <w:tcPr>
            <w:tcW w:w="4500" w:type="dxa"/>
          </w:tcPr>
          <w:p w:rsidR="00037D96" w:rsidRPr="00B5527E" w:rsidRDefault="00E1351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كوداك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BD0EA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لاصق تي اف اي # 023040</w:t>
            </w:r>
          </w:p>
        </w:tc>
        <w:tc>
          <w:tcPr>
            <w:tcW w:w="4500" w:type="dxa"/>
          </w:tcPr>
          <w:p w:rsidR="00037D96" w:rsidRPr="00B5527E" w:rsidRDefault="00550837" w:rsidP="00F74DF8">
            <w:pPr>
              <w:suppressAutoHyphens/>
              <w:bidi/>
              <w:jc w:val="left"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أس هاردوير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260EF5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المساعدات الحرارية</w:t>
            </w:r>
          </w:p>
        </w:tc>
        <w:tc>
          <w:tcPr>
            <w:tcW w:w="4500" w:type="dxa"/>
          </w:tcPr>
          <w:p w:rsidR="00037D96" w:rsidRPr="00B5527E" w:rsidRDefault="00550837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نابا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BE6307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معقم سميك نصف لتر 1800</w:t>
            </w:r>
          </w:p>
        </w:tc>
        <w:tc>
          <w:tcPr>
            <w:tcW w:w="4500" w:type="dxa"/>
          </w:tcPr>
          <w:p w:rsidR="00037D96" w:rsidRPr="00B5527E" w:rsidRDefault="00550837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جوجو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B4293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التينر</w:t>
            </w:r>
          </w:p>
        </w:tc>
        <w:tc>
          <w:tcPr>
            <w:tcW w:w="4500" w:type="dxa"/>
          </w:tcPr>
          <w:p w:rsidR="00037D96" w:rsidRPr="00B5527E" w:rsidRDefault="00550837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روستوليوم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7A75D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مانع التسرب # 14</w:t>
            </w:r>
          </w:p>
        </w:tc>
        <w:tc>
          <w:tcPr>
            <w:tcW w:w="4500" w:type="dxa"/>
          </w:tcPr>
          <w:p w:rsidR="00037D96" w:rsidRPr="00B5527E" w:rsidRDefault="000757BE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شركة بيرماتيكس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A741C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lastRenderedPageBreak/>
              <w:t>سائل تنظيف ال</w:t>
            </w:r>
            <w:r w:rsidR="005D2CB9" w:rsidRPr="00B5527E">
              <w:rPr>
                <w:rFonts w:hint="cs"/>
                <w:spacing w:val="-3"/>
                <w:rtl/>
              </w:rPr>
              <w:t>أعمدة</w:t>
            </w:r>
          </w:p>
        </w:tc>
        <w:tc>
          <w:tcPr>
            <w:tcW w:w="4500" w:type="dxa"/>
          </w:tcPr>
          <w:p w:rsidR="00037D96" w:rsidRPr="00B5527E" w:rsidRDefault="00D24CA1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جراكو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049FC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 xml:space="preserve">منظف تك اوف </w:t>
            </w:r>
            <w:r w:rsidRPr="00B5527E">
              <w:rPr>
                <w:spacing w:val="-3"/>
              </w:rPr>
              <w:t>Ticks Off</w:t>
            </w:r>
          </w:p>
        </w:tc>
        <w:tc>
          <w:tcPr>
            <w:tcW w:w="4500" w:type="dxa"/>
          </w:tcPr>
          <w:p w:rsidR="00037D96" w:rsidRPr="00B5527E" w:rsidRDefault="00D24CA1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وايت ماير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3B7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منظف البلاط والأسمنت</w:t>
            </w:r>
          </w:p>
        </w:tc>
        <w:tc>
          <w:tcPr>
            <w:tcW w:w="4500" w:type="dxa"/>
          </w:tcPr>
          <w:p w:rsidR="00037D96" w:rsidRPr="00B5527E" w:rsidRDefault="00D24CA1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زيب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F6464C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عصا اللمس</w:t>
            </w:r>
          </w:p>
        </w:tc>
        <w:tc>
          <w:tcPr>
            <w:tcW w:w="4500" w:type="dxa"/>
          </w:tcPr>
          <w:p w:rsidR="00037D96" w:rsidRPr="00B5527E" w:rsidRDefault="006F3F4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منتجات ثانوية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715F8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جهاز نقل أول وثاني ثلاثي الكلوروإيثيلينٍ</w:t>
            </w:r>
          </w:p>
        </w:tc>
        <w:tc>
          <w:tcPr>
            <w:tcW w:w="4500" w:type="dxa"/>
          </w:tcPr>
          <w:p w:rsidR="00037D96" w:rsidRPr="00B5527E" w:rsidRDefault="005B3FBB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كوداك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E82550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جهاز نقل السوائل</w:t>
            </w:r>
          </w:p>
        </w:tc>
        <w:tc>
          <w:tcPr>
            <w:tcW w:w="4500" w:type="dxa"/>
          </w:tcPr>
          <w:p w:rsidR="00037D96" w:rsidRPr="00B5527E" w:rsidRDefault="005B3FB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سيتجو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CD26C4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ثلاثي كلور</w:t>
            </w:r>
          </w:p>
        </w:tc>
        <w:tc>
          <w:tcPr>
            <w:tcW w:w="4500" w:type="dxa"/>
          </w:tcPr>
          <w:p w:rsidR="00037D96" w:rsidRPr="00B5527E" w:rsidRDefault="005B3FB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B8660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ثلاثي التدفق</w:t>
            </w:r>
          </w:p>
        </w:tc>
        <w:tc>
          <w:tcPr>
            <w:tcW w:w="4500" w:type="dxa"/>
          </w:tcPr>
          <w:p w:rsidR="00037D96" w:rsidRPr="00B5527E" w:rsidRDefault="00817BB5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تومسون &amp; فورومبي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272A31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شحم ثنائي الدورات</w:t>
            </w:r>
          </w:p>
        </w:tc>
        <w:tc>
          <w:tcPr>
            <w:tcW w:w="4500" w:type="dxa"/>
          </w:tcPr>
          <w:p w:rsidR="00037D96" w:rsidRPr="00B5527E" w:rsidRDefault="002E21E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E2283E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 xml:space="preserve">زيت ثنائي </w:t>
            </w:r>
            <w:r w:rsidR="00272A31" w:rsidRPr="00B5527E">
              <w:rPr>
                <w:rFonts w:hint="cs"/>
                <w:spacing w:val="-3"/>
                <w:rtl/>
              </w:rPr>
              <w:t>الدورات</w:t>
            </w:r>
          </w:p>
        </w:tc>
        <w:tc>
          <w:tcPr>
            <w:tcW w:w="4500" w:type="dxa"/>
          </w:tcPr>
          <w:p w:rsidR="00037D96" w:rsidRPr="00B5527E" w:rsidRDefault="002E21E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t>-</w:t>
            </w:r>
            <w:r w:rsidR="00392A4C" w:rsidRPr="00B5527E">
              <w:rPr>
                <w:b/>
                <w:spacing w:val="-3"/>
              </w:rPr>
              <w:t xml:space="preserve"> </w:t>
            </w:r>
            <w:r w:rsidR="00392A4C" w:rsidRPr="00B5527E">
              <w:rPr>
                <w:rFonts w:hint="cs"/>
                <w:b/>
                <w:spacing w:val="-3"/>
                <w:rtl/>
                <w:lang w:bidi="ar-EG"/>
              </w:rPr>
              <w:t>ر</w:t>
            </w:r>
            <w:r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EC5F19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غراء لصق يو اتش يو</w:t>
            </w:r>
          </w:p>
        </w:tc>
        <w:tc>
          <w:tcPr>
            <w:tcW w:w="4500" w:type="dxa"/>
          </w:tcPr>
          <w:p w:rsidR="00037D96" w:rsidRPr="00B5527E" w:rsidRDefault="005B30E2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شركة فابير كاسيل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t>-</w:t>
            </w:r>
            <w:r w:rsidR="00DF2EFE" w:rsidRPr="00B5527E">
              <w:rPr>
                <w:rFonts w:hint="cs"/>
                <w:b/>
                <w:spacing w:val="-3"/>
                <w:rtl/>
              </w:rPr>
              <w:t>ش</w:t>
            </w:r>
            <w:r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14752B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أنابيب تهوية الدخان</w:t>
            </w:r>
          </w:p>
        </w:tc>
        <w:tc>
          <w:tcPr>
            <w:tcW w:w="4500" w:type="dxa"/>
          </w:tcPr>
          <w:p w:rsidR="00037D96" w:rsidRPr="00B5527E" w:rsidRDefault="004878DA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إم اس اية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14752B" w:rsidP="000049FC">
            <w:pPr>
              <w:suppressAutoHyphens/>
              <w:bidi/>
              <w:rPr>
                <w:spacing w:val="-3"/>
                <w:lang w:bidi="ar-EG"/>
              </w:rPr>
            </w:pPr>
            <w:r w:rsidRPr="00B5527E">
              <w:rPr>
                <w:spacing w:val="-3"/>
                <w:rtl/>
              </w:rPr>
              <w:t>الفيرميكوليت</w:t>
            </w:r>
          </w:p>
        </w:tc>
        <w:tc>
          <w:tcPr>
            <w:tcW w:w="4500" w:type="dxa"/>
          </w:tcPr>
          <w:p w:rsidR="00037D96" w:rsidRPr="00B5527E" w:rsidRDefault="004878DA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متعدد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D3DAF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منظف فيتو للأرضيات</w:t>
            </w:r>
          </w:p>
        </w:tc>
        <w:tc>
          <w:tcPr>
            <w:tcW w:w="4500" w:type="dxa"/>
          </w:tcPr>
          <w:p w:rsidR="00037D96" w:rsidRPr="00B5527E" w:rsidRDefault="004878DA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زيب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4B4578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خليط الفينيل</w:t>
            </w:r>
          </w:p>
        </w:tc>
        <w:tc>
          <w:tcPr>
            <w:tcW w:w="4500" w:type="dxa"/>
          </w:tcPr>
          <w:p w:rsidR="00037D96" w:rsidRPr="00B5527E" w:rsidRDefault="004878DA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دي إية بي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t>-</w:t>
            </w:r>
            <w:r w:rsidR="00DF2EFE" w:rsidRPr="00B5527E">
              <w:rPr>
                <w:rFonts w:hint="cs"/>
                <w:b/>
                <w:spacing w:val="-3"/>
                <w:rtl/>
                <w:lang w:bidi="ar-EG"/>
              </w:rPr>
              <w:t>ت</w:t>
            </w:r>
            <w:r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C12656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قاتل الحشرات والديدان</w:t>
            </w:r>
          </w:p>
        </w:tc>
        <w:tc>
          <w:tcPr>
            <w:tcW w:w="4500" w:type="dxa"/>
          </w:tcPr>
          <w:p w:rsidR="00037D96" w:rsidRPr="00B5527E" w:rsidRDefault="004878DA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 xml:space="preserve">ريسكيو- أورثو </w:t>
            </w:r>
            <w:r w:rsidRPr="00B5527E">
              <w:rPr>
                <w:spacing w:val="-3"/>
                <w:rtl/>
                <w:lang w:bidi="ar-EG"/>
              </w:rPr>
              <w:t>–</w:t>
            </w:r>
            <w:r w:rsidRPr="00B5527E">
              <w:rPr>
                <w:rFonts w:hint="cs"/>
                <w:spacing w:val="-3"/>
                <w:rtl/>
                <w:lang w:bidi="ar-EG"/>
              </w:rPr>
              <w:t xml:space="preserve"> ديمي كوت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FD0D5A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طلاء تحديد مائي</w:t>
            </w:r>
          </w:p>
        </w:tc>
        <w:tc>
          <w:tcPr>
            <w:tcW w:w="4500" w:type="dxa"/>
          </w:tcPr>
          <w:p w:rsidR="00037D96" w:rsidRPr="00B5527E" w:rsidRDefault="00506D4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أيرفوي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CB447D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رمال ويردين سيليكا، أفضل أنواع الرمال</w:t>
            </w:r>
          </w:p>
        </w:tc>
        <w:tc>
          <w:tcPr>
            <w:tcW w:w="4500" w:type="dxa"/>
          </w:tcPr>
          <w:p w:rsidR="00037D96" w:rsidRPr="00B5527E" w:rsidRDefault="00506D43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شركة ويدرون سيلكا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3C4448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سائل معالجة الأعشاب</w:t>
            </w:r>
          </w:p>
        </w:tc>
        <w:tc>
          <w:tcPr>
            <w:tcW w:w="4500" w:type="dxa"/>
          </w:tcPr>
          <w:p w:rsidR="00037D96" w:rsidRPr="00B5527E" w:rsidRDefault="00947491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زيب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7B2298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زيت دابليو دي 40</w:t>
            </w:r>
          </w:p>
        </w:tc>
        <w:tc>
          <w:tcPr>
            <w:tcW w:w="4500" w:type="dxa"/>
          </w:tcPr>
          <w:p w:rsidR="00037D96" w:rsidRPr="00B5527E" w:rsidRDefault="00947491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دابليو دي 40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5E67EA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سائل مذيب ويندشيلد</w:t>
            </w:r>
          </w:p>
        </w:tc>
        <w:tc>
          <w:tcPr>
            <w:tcW w:w="4500" w:type="dxa"/>
          </w:tcPr>
          <w:p w:rsidR="00037D96" w:rsidRPr="00B5527E" w:rsidRDefault="00947491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ترادكو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t>-</w:t>
            </w:r>
            <w:r w:rsidR="0058081C" w:rsidRPr="00B5527E">
              <w:rPr>
                <w:rFonts w:hint="cs"/>
                <w:b/>
                <w:spacing w:val="-3"/>
                <w:rtl/>
                <w:lang w:bidi="ar-EG"/>
              </w:rPr>
              <w:t>ث</w:t>
            </w:r>
            <w:r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5A16A8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spacing w:val="-3"/>
                <w:rtl/>
              </w:rPr>
              <w:t>زيلين</w:t>
            </w:r>
          </w:p>
        </w:tc>
        <w:tc>
          <w:tcPr>
            <w:tcW w:w="4500" w:type="dxa"/>
          </w:tcPr>
          <w:p w:rsidR="00037D96" w:rsidRPr="00B5527E" w:rsidRDefault="00947491" w:rsidP="000049FC">
            <w:pPr>
              <w:suppressAutoHyphens/>
              <w:bidi/>
              <w:rPr>
                <w:spacing w:val="-3"/>
              </w:rPr>
            </w:pPr>
            <w:r w:rsidRPr="00B5527E">
              <w:rPr>
                <w:rFonts w:hint="cs"/>
                <w:spacing w:val="-3"/>
                <w:rtl/>
              </w:rPr>
              <w:t>بالكو لاينينجز</w:t>
            </w: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  <w:r w:rsidRPr="00B5527E">
              <w:rPr>
                <w:b/>
                <w:spacing w:val="-3"/>
              </w:rPr>
              <w:t>-</w:t>
            </w:r>
            <w:r w:rsidR="0058081C" w:rsidRPr="00B5527E">
              <w:rPr>
                <w:rFonts w:hint="cs"/>
                <w:b/>
                <w:spacing w:val="-3"/>
                <w:rtl/>
                <w:lang w:bidi="ar-EG"/>
              </w:rPr>
              <w:t>خ</w:t>
            </w:r>
            <w:r w:rsidR="0058081C" w:rsidRPr="00B5527E">
              <w:rPr>
                <w:b/>
                <w:spacing w:val="-3"/>
              </w:rPr>
              <w:t xml:space="preserve"> </w:t>
            </w:r>
            <w:r w:rsidRPr="00B5527E">
              <w:rPr>
                <w:b/>
                <w:spacing w:val="-3"/>
              </w:rPr>
              <w:t>-</w:t>
            </w:r>
          </w:p>
        </w:tc>
        <w:tc>
          <w:tcPr>
            <w:tcW w:w="4500" w:type="dxa"/>
          </w:tcPr>
          <w:p w:rsidR="00037D96" w:rsidRPr="00B5527E" w:rsidRDefault="00037D96" w:rsidP="000049FC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037D96" w:rsidRPr="00B5527E" w:rsidTr="000049FC">
        <w:trPr>
          <w:cantSplit/>
        </w:trPr>
        <w:tc>
          <w:tcPr>
            <w:tcW w:w="5940" w:type="dxa"/>
          </w:tcPr>
          <w:p w:rsidR="00037D96" w:rsidRPr="00B5527E" w:rsidRDefault="00AF6565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</w:rPr>
              <w:t xml:space="preserve">مُعدل حالة الهواء بقيمة أقل من </w:t>
            </w:r>
            <w:r w:rsidR="00B8785E" w:rsidRPr="00B5527E">
              <w:rPr>
                <w:rFonts w:hint="cs"/>
                <w:spacing w:val="-3"/>
                <w:rtl/>
                <w:lang w:bidi="ar-EG"/>
              </w:rPr>
              <w:t>جزء في المليون</w:t>
            </w:r>
          </w:p>
        </w:tc>
        <w:tc>
          <w:tcPr>
            <w:tcW w:w="4500" w:type="dxa"/>
          </w:tcPr>
          <w:p w:rsidR="00037D96" w:rsidRPr="00B5527E" w:rsidRDefault="00947491" w:rsidP="000049FC">
            <w:pPr>
              <w:suppressAutoHyphens/>
              <w:bidi/>
              <w:rPr>
                <w:spacing w:val="-3"/>
                <w:rtl/>
                <w:lang w:bidi="ar-EG"/>
              </w:rPr>
            </w:pPr>
            <w:r w:rsidRPr="00B5527E">
              <w:rPr>
                <w:rFonts w:hint="cs"/>
                <w:spacing w:val="-3"/>
                <w:rtl/>
                <w:lang w:bidi="ar-EG"/>
              </w:rPr>
              <w:t>متعدد</w:t>
            </w:r>
          </w:p>
        </w:tc>
      </w:tr>
    </w:tbl>
    <w:p w:rsidR="00037D96" w:rsidRPr="00B5527E" w:rsidRDefault="00037D96" w:rsidP="000049FC">
      <w:pPr>
        <w:bidi/>
      </w:pPr>
    </w:p>
    <w:p w:rsidR="00037D96" w:rsidRPr="00B5527E" w:rsidRDefault="00037D96" w:rsidP="00037D96"/>
    <w:p w:rsidR="00037D96" w:rsidRPr="00225FC9" w:rsidRDefault="00225FC9" w:rsidP="00451568">
      <w:pPr>
        <w:bidi/>
        <w:jc w:val="center"/>
        <w:rPr>
          <w:sz w:val="24"/>
          <w:szCs w:val="24"/>
        </w:rPr>
      </w:pPr>
      <w:r w:rsidRPr="00B5527E">
        <w:rPr>
          <w:i/>
          <w:sz w:val="24"/>
          <w:szCs w:val="24"/>
          <w:rtl/>
        </w:rPr>
        <w:t>سيقوم ممثل</w:t>
      </w:r>
      <w:r w:rsidRPr="00B5527E">
        <w:rPr>
          <w:i/>
          <w:sz w:val="24"/>
          <w:szCs w:val="24"/>
        </w:rPr>
        <w:t xml:space="preserve"> </w:t>
      </w:r>
      <w:r w:rsidR="001B1B33" w:rsidRPr="00B5527E">
        <w:rPr>
          <w:rFonts w:hint="cs"/>
          <w:i/>
          <w:sz w:val="24"/>
          <w:szCs w:val="24"/>
          <w:rtl/>
        </w:rPr>
        <w:t>الصحة والسلامة والأمن والبيئة</w:t>
      </w:r>
      <w:r w:rsidRPr="00B5527E">
        <w:rPr>
          <w:i/>
          <w:sz w:val="24"/>
          <w:szCs w:val="24"/>
        </w:rPr>
        <w:t xml:space="preserve"> </w:t>
      </w:r>
      <w:r w:rsidRPr="00B5527E">
        <w:rPr>
          <w:i/>
          <w:sz w:val="24"/>
          <w:szCs w:val="24"/>
          <w:rtl/>
        </w:rPr>
        <w:t xml:space="preserve">أو من ينوب عنهم كل ثلاثة أشهر بتحديث  قائمة المركبات الكيميائية </w:t>
      </w:r>
      <w:r w:rsidR="00451568" w:rsidRPr="00B5527E">
        <w:rPr>
          <w:rFonts w:hint="cs"/>
          <w:i/>
          <w:sz w:val="24"/>
          <w:szCs w:val="24"/>
          <w:rtl/>
        </w:rPr>
        <w:t>المعتمدة.</w:t>
      </w:r>
    </w:p>
    <w:p w:rsidR="00037D96" w:rsidRDefault="00037D96" w:rsidP="00037D96">
      <w:pPr>
        <w:jc w:val="left"/>
      </w:pPr>
    </w:p>
    <w:sectPr w:rsidR="00037D96" w:rsidSect="00AD0A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70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BD6" w:rsidRDefault="001A7BD6">
      <w:r>
        <w:separator/>
      </w:r>
    </w:p>
    <w:p w:rsidR="001A7BD6" w:rsidRDefault="001A7BD6"/>
  </w:endnote>
  <w:endnote w:type="continuationSeparator" w:id="0">
    <w:p w:rsidR="001A7BD6" w:rsidRDefault="001A7BD6">
      <w:r>
        <w:continuationSeparator/>
      </w:r>
    </w:p>
    <w:p w:rsidR="001A7BD6" w:rsidRDefault="001A7B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83" w:rsidRDefault="00381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9FC" w:rsidRPr="0096398D" w:rsidRDefault="000049FC" w:rsidP="0096398D">
    <w:pPr>
      <w:pStyle w:val="Footer"/>
      <w:jc w:val="left"/>
      <w:rPr>
        <w:sz w:val="16"/>
        <w:szCs w:val="16"/>
        <w:lang w:val="en-AU"/>
      </w:rPr>
    </w:pPr>
  </w:p>
  <w:p w:rsidR="00381583" w:rsidRPr="006C1ABD" w:rsidRDefault="00381583" w:rsidP="00381583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77CE63" wp14:editId="61359D2E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F92FFB" id="Straight Connector 1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1936407940"/>
        <w:placeholder>
          <w:docPart w:val="959F124C0EA242619F4965443D8DDDD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EPM-KSS-TP-000017-AR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1364478162"/>
        <w:placeholder>
          <w:docPart w:val="F0BA70AA06C241369079B55C52A2F3AA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9297775"/>
        <w:placeholder>
          <w:docPart w:val="B21D238E1A9343E0B9E32ADDA9CCBB3B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381583" w:rsidRPr="006C1ABD" w:rsidRDefault="00381583" w:rsidP="00381583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0049FC" w:rsidRPr="00583BAF" w:rsidRDefault="00381583" w:rsidP="00381583">
    <w:pPr>
      <w:pStyle w:val="Footer"/>
      <w:bidi/>
      <w:jc w:val="right"/>
      <w:rPr>
        <w:sz w:val="4"/>
        <w:szCs w:val="4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381583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bookmarkStart w:id="3" w:name="_GoBack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83" w:rsidRPr="006C1ABD" w:rsidRDefault="00381583" w:rsidP="00381583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07971F8" wp14:editId="6E15F37C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EACA2C" id="Straight Connector 4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FE710545F01F4181A49A4B7F3BB702C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EPM-KSS-TP-000017-AR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66781F23645B476780EA455F56DA943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04B9AB511BAD42A19450A3477AE8CE7B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381583" w:rsidRPr="006C1ABD" w:rsidRDefault="00381583" w:rsidP="00381583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0049FC" w:rsidRPr="00381583" w:rsidRDefault="00381583" w:rsidP="00381583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381583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BD6" w:rsidRDefault="001A7BD6">
      <w:r>
        <w:separator/>
      </w:r>
    </w:p>
    <w:p w:rsidR="001A7BD6" w:rsidRDefault="001A7BD6"/>
  </w:footnote>
  <w:footnote w:type="continuationSeparator" w:id="0">
    <w:p w:rsidR="001A7BD6" w:rsidRDefault="001A7BD6">
      <w:r>
        <w:continuationSeparator/>
      </w:r>
    </w:p>
    <w:p w:rsidR="001A7BD6" w:rsidRDefault="001A7BD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9FC" w:rsidRDefault="000049FC">
    <w:pPr>
      <w:pStyle w:val="Header"/>
    </w:pPr>
  </w:p>
  <w:p w:rsidR="000049FC" w:rsidRDefault="000049F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9FC" w:rsidRPr="00AC1B11" w:rsidRDefault="00F74DF8" w:rsidP="00980A68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71552" behindDoc="0" locked="0" layoutInCell="1" allowOverlap="1" wp14:anchorId="4F1E1E0F" wp14:editId="51740774">
          <wp:simplePos x="0" y="0"/>
          <wp:positionH relativeFrom="margin">
            <wp:posOffset>-552893</wp:posOffset>
          </wp:positionH>
          <wp:positionV relativeFrom="topMargin">
            <wp:align>bottom</wp:align>
          </wp:positionV>
          <wp:extent cx="1175385" cy="514350"/>
          <wp:effectExtent l="0" t="0" r="5715" b="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9FC" w:rsidRDefault="00F74DF8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652FBF1C" wp14:editId="73C393CC">
          <wp:simplePos x="0" y="0"/>
          <wp:positionH relativeFrom="margin">
            <wp:posOffset>-595423</wp:posOffset>
          </wp:positionH>
          <wp:positionV relativeFrom="margin">
            <wp:posOffset>-490929</wp:posOffset>
          </wp:positionV>
          <wp:extent cx="1175385" cy="514350"/>
          <wp:effectExtent l="0" t="0" r="5715" b="0"/>
          <wp:wrapNone/>
          <wp:docPr id="54" name="Picture 54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D30A3"/>
    <w:multiLevelType w:val="hybridMultilevel"/>
    <w:tmpl w:val="22FEE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A41C0"/>
    <w:multiLevelType w:val="hybridMultilevel"/>
    <w:tmpl w:val="58960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activeWritingStyle w:appName="MSWord" w:lang="es-C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es-CL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49FC"/>
    <w:rsid w:val="00006011"/>
    <w:rsid w:val="00007BAF"/>
    <w:rsid w:val="00007BF5"/>
    <w:rsid w:val="00011F52"/>
    <w:rsid w:val="00012736"/>
    <w:rsid w:val="00012A7A"/>
    <w:rsid w:val="0001397A"/>
    <w:rsid w:val="000159FF"/>
    <w:rsid w:val="00015CC2"/>
    <w:rsid w:val="00015DF0"/>
    <w:rsid w:val="00016403"/>
    <w:rsid w:val="00017539"/>
    <w:rsid w:val="00017D6D"/>
    <w:rsid w:val="00020569"/>
    <w:rsid w:val="0002056D"/>
    <w:rsid w:val="000209A6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25E"/>
    <w:rsid w:val="00033477"/>
    <w:rsid w:val="00033B7B"/>
    <w:rsid w:val="000346AD"/>
    <w:rsid w:val="00035B90"/>
    <w:rsid w:val="00037D96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ADD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16A4"/>
    <w:rsid w:val="00063D8B"/>
    <w:rsid w:val="000650E7"/>
    <w:rsid w:val="000655A3"/>
    <w:rsid w:val="00065726"/>
    <w:rsid w:val="0006697D"/>
    <w:rsid w:val="00067054"/>
    <w:rsid w:val="00067AF9"/>
    <w:rsid w:val="00070364"/>
    <w:rsid w:val="00070831"/>
    <w:rsid w:val="00072034"/>
    <w:rsid w:val="00072A29"/>
    <w:rsid w:val="000747EF"/>
    <w:rsid w:val="00074D40"/>
    <w:rsid w:val="00074D61"/>
    <w:rsid w:val="000757BE"/>
    <w:rsid w:val="00075A4B"/>
    <w:rsid w:val="00075ED5"/>
    <w:rsid w:val="00076FDB"/>
    <w:rsid w:val="00080E29"/>
    <w:rsid w:val="00081076"/>
    <w:rsid w:val="000824A1"/>
    <w:rsid w:val="000824D6"/>
    <w:rsid w:val="00082710"/>
    <w:rsid w:val="00082C1A"/>
    <w:rsid w:val="00082E05"/>
    <w:rsid w:val="00083C9A"/>
    <w:rsid w:val="00085FC8"/>
    <w:rsid w:val="000904CE"/>
    <w:rsid w:val="00090B40"/>
    <w:rsid w:val="00091B0C"/>
    <w:rsid w:val="00092AA6"/>
    <w:rsid w:val="00092F7B"/>
    <w:rsid w:val="00093042"/>
    <w:rsid w:val="00094187"/>
    <w:rsid w:val="00094D54"/>
    <w:rsid w:val="00095870"/>
    <w:rsid w:val="0009772C"/>
    <w:rsid w:val="00097840"/>
    <w:rsid w:val="00097C90"/>
    <w:rsid w:val="000A0A22"/>
    <w:rsid w:val="000A208A"/>
    <w:rsid w:val="000A2C89"/>
    <w:rsid w:val="000A41EA"/>
    <w:rsid w:val="000A64E6"/>
    <w:rsid w:val="000A6D1F"/>
    <w:rsid w:val="000A7EA6"/>
    <w:rsid w:val="000B12AF"/>
    <w:rsid w:val="000B20C8"/>
    <w:rsid w:val="000B365D"/>
    <w:rsid w:val="000B43DB"/>
    <w:rsid w:val="000B5F74"/>
    <w:rsid w:val="000B6287"/>
    <w:rsid w:val="000B6E8F"/>
    <w:rsid w:val="000B7719"/>
    <w:rsid w:val="000C141D"/>
    <w:rsid w:val="000C2178"/>
    <w:rsid w:val="000C3059"/>
    <w:rsid w:val="000C358D"/>
    <w:rsid w:val="000C3DDF"/>
    <w:rsid w:val="000C40F7"/>
    <w:rsid w:val="000C423F"/>
    <w:rsid w:val="000C557F"/>
    <w:rsid w:val="000C75C7"/>
    <w:rsid w:val="000D100B"/>
    <w:rsid w:val="000D1F51"/>
    <w:rsid w:val="000D3297"/>
    <w:rsid w:val="000D3DAF"/>
    <w:rsid w:val="000D3EC2"/>
    <w:rsid w:val="000D4095"/>
    <w:rsid w:val="000D4537"/>
    <w:rsid w:val="000D57B7"/>
    <w:rsid w:val="000D58EF"/>
    <w:rsid w:val="000D6D0A"/>
    <w:rsid w:val="000E2131"/>
    <w:rsid w:val="000E3163"/>
    <w:rsid w:val="000E3C3A"/>
    <w:rsid w:val="000E3E4E"/>
    <w:rsid w:val="000E6468"/>
    <w:rsid w:val="000E7BCD"/>
    <w:rsid w:val="000F0A74"/>
    <w:rsid w:val="000F1028"/>
    <w:rsid w:val="000F2FC3"/>
    <w:rsid w:val="000F31B1"/>
    <w:rsid w:val="000F6278"/>
    <w:rsid w:val="000F6352"/>
    <w:rsid w:val="001007C3"/>
    <w:rsid w:val="00100B50"/>
    <w:rsid w:val="00101144"/>
    <w:rsid w:val="00101835"/>
    <w:rsid w:val="00101884"/>
    <w:rsid w:val="001023A6"/>
    <w:rsid w:val="00102617"/>
    <w:rsid w:val="001027E2"/>
    <w:rsid w:val="001033FF"/>
    <w:rsid w:val="001038D3"/>
    <w:rsid w:val="00105AB4"/>
    <w:rsid w:val="00106534"/>
    <w:rsid w:val="0011071D"/>
    <w:rsid w:val="00111D55"/>
    <w:rsid w:val="0011215E"/>
    <w:rsid w:val="00112F25"/>
    <w:rsid w:val="00113020"/>
    <w:rsid w:val="00114449"/>
    <w:rsid w:val="00114874"/>
    <w:rsid w:val="00115DDA"/>
    <w:rsid w:val="0011743F"/>
    <w:rsid w:val="00121FFB"/>
    <w:rsid w:val="001240BE"/>
    <w:rsid w:val="001258C8"/>
    <w:rsid w:val="001269A0"/>
    <w:rsid w:val="00130A85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52B"/>
    <w:rsid w:val="00147ED9"/>
    <w:rsid w:val="00150609"/>
    <w:rsid w:val="00152299"/>
    <w:rsid w:val="00156134"/>
    <w:rsid w:val="001570BC"/>
    <w:rsid w:val="00157D24"/>
    <w:rsid w:val="0016015B"/>
    <w:rsid w:val="00162168"/>
    <w:rsid w:val="001657C6"/>
    <w:rsid w:val="00167CA1"/>
    <w:rsid w:val="00170157"/>
    <w:rsid w:val="001702B6"/>
    <w:rsid w:val="00170E89"/>
    <w:rsid w:val="00174004"/>
    <w:rsid w:val="00174132"/>
    <w:rsid w:val="00174D23"/>
    <w:rsid w:val="001776F2"/>
    <w:rsid w:val="00177C49"/>
    <w:rsid w:val="00180543"/>
    <w:rsid w:val="001808A4"/>
    <w:rsid w:val="00182402"/>
    <w:rsid w:val="00182A07"/>
    <w:rsid w:val="00182B1C"/>
    <w:rsid w:val="0018317E"/>
    <w:rsid w:val="0018491B"/>
    <w:rsid w:val="00185C86"/>
    <w:rsid w:val="00187982"/>
    <w:rsid w:val="00190185"/>
    <w:rsid w:val="00190CCD"/>
    <w:rsid w:val="00191ED3"/>
    <w:rsid w:val="001920C0"/>
    <w:rsid w:val="0019521F"/>
    <w:rsid w:val="0019546D"/>
    <w:rsid w:val="00196E26"/>
    <w:rsid w:val="00196F56"/>
    <w:rsid w:val="00197F53"/>
    <w:rsid w:val="001A1919"/>
    <w:rsid w:val="001A1FA5"/>
    <w:rsid w:val="001A2435"/>
    <w:rsid w:val="001A2759"/>
    <w:rsid w:val="001A2DAF"/>
    <w:rsid w:val="001A32D3"/>
    <w:rsid w:val="001A4A53"/>
    <w:rsid w:val="001A4CB6"/>
    <w:rsid w:val="001A7BD6"/>
    <w:rsid w:val="001B141B"/>
    <w:rsid w:val="001B14D6"/>
    <w:rsid w:val="001B1B33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69C2"/>
    <w:rsid w:val="001B78AE"/>
    <w:rsid w:val="001B7E0C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6BB4"/>
    <w:rsid w:val="001D75FC"/>
    <w:rsid w:val="001E0766"/>
    <w:rsid w:val="001E0E30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2AC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24BB"/>
    <w:rsid w:val="002235C2"/>
    <w:rsid w:val="00223BDE"/>
    <w:rsid w:val="00225124"/>
    <w:rsid w:val="00225FC9"/>
    <w:rsid w:val="00226D73"/>
    <w:rsid w:val="00226FC5"/>
    <w:rsid w:val="00230321"/>
    <w:rsid w:val="00231728"/>
    <w:rsid w:val="002319E8"/>
    <w:rsid w:val="00231F56"/>
    <w:rsid w:val="00234AD1"/>
    <w:rsid w:val="00234BE1"/>
    <w:rsid w:val="00234CA8"/>
    <w:rsid w:val="00234CD9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3AB6"/>
    <w:rsid w:val="0025406B"/>
    <w:rsid w:val="0025450A"/>
    <w:rsid w:val="00255502"/>
    <w:rsid w:val="00256F0C"/>
    <w:rsid w:val="00257A9F"/>
    <w:rsid w:val="00260CD9"/>
    <w:rsid w:val="00260D9B"/>
    <w:rsid w:val="00260EF5"/>
    <w:rsid w:val="002621B3"/>
    <w:rsid w:val="002634E3"/>
    <w:rsid w:val="00264389"/>
    <w:rsid w:val="0026463F"/>
    <w:rsid w:val="00264D29"/>
    <w:rsid w:val="00264D7A"/>
    <w:rsid w:val="00265240"/>
    <w:rsid w:val="00265ABA"/>
    <w:rsid w:val="00265F2C"/>
    <w:rsid w:val="00266862"/>
    <w:rsid w:val="00267349"/>
    <w:rsid w:val="00272A31"/>
    <w:rsid w:val="002732AA"/>
    <w:rsid w:val="002749D3"/>
    <w:rsid w:val="00275C13"/>
    <w:rsid w:val="00280BA9"/>
    <w:rsid w:val="00280D0F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55F4"/>
    <w:rsid w:val="002A0197"/>
    <w:rsid w:val="002A1CBF"/>
    <w:rsid w:val="002A2273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DCD"/>
    <w:rsid w:val="002C1E1D"/>
    <w:rsid w:val="002C2D93"/>
    <w:rsid w:val="002C311D"/>
    <w:rsid w:val="002C31FA"/>
    <w:rsid w:val="002C4F31"/>
    <w:rsid w:val="002C5E13"/>
    <w:rsid w:val="002C6A21"/>
    <w:rsid w:val="002C6EBA"/>
    <w:rsid w:val="002C7221"/>
    <w:rsid w:val="002C79C6"/>
    <w:rsid w:val="002C7AD1"/>
    <w:rsid w:val="002D3249"/>
    <w:rsid w:val="002D33B6"/>
    <w:rsid w:val="002D3D30"/>
    <w:rsid w:val="002D3E60"/>
    <w:rsid w:val="002D4527"/>
    <w:rsid w:val="002D4749"/>
    <w:rsid w:val="002D4C4B"/>
    <w:rsid w:val="002D5C25"/>
    <w:rsid w:val="002D601B"/>
    <w:rsid w:val="002D64FB"/>
    <w:rsid w:val="002E0151"/>
    <w:rsid w:val="002E024B"/>
    <w:rsid w:val="002E082B"/>
    <w:rsid w:val="002E21E9"/>
    <w:rsid w:val="002E2680"/>
    <w:rsid w:val="002E3929"/>
    <w:rsid w:val="002E4441"/>
    <w:rsid w:val="002E484D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015"/>
    <w:rsid w:val="003048C5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2E7D"/>
    <w:rsid w:val="00323732"/>
    <w:rsid w:val="00324233"/>
    <w:rsid w:val="003243C2"/>
    <w:rsid w:val="003257AE"/>
    <w:rsid w:val="00325C80"/>
    <w:rsid w:val="003261F9"/>
    <w:rsid w:val="00327621"/>
    <w:rsid w:val="0033095B"/>
    <w:rsid w:val="00333219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DE0"/>
    <w:rsid w:val="00343E81"/>
    <w:rsid w:val="0034440E"/>
    <w:rsid w:val="00344FBC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1940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776EF"/>
    <w:rsid w:val="003809A8"/>
    <w:rsid w:val="003811DE"/>
    <w:rsid w:val="00381583"/>
    <w:rsid w:val="003815F5"/>
    <w:rsid w:val="003822A9"/>
    <w:rsid w:val="003822E8"/>
    <w:rsid w:val="00383AFF"/>
    <w:rsid w:val="00384D0C"/>
    <w:rsid w:val="003853C9"/>
    <w:rsid w:val="00385913"/>
    <w:rsid w:val="00385A33"/>
    <w:rsid w:val="00385B44"/>
    <w:rsid w:val="00385E7F"/>
    <w:rsid w:val="00387E73"/>
    <w:rsid w:val="00391FDD"/>
    <w:rsid w:val="00392A4C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448"/>
    <w:rsid w:val="003C4513"/>
    <w:rsid w:val="003C59F2"/>
    <w:rsid w:val="003C5C59"/>
    <w:rsid w:val="003C7F73"/>
    <w:rsid w:val="003D0164"/>
    <w:rsid w:val="003D0274"/>
    <w:rsid w:val="003D0F49"/>
    <w:rsid w:val="003D1D71"/>
    <w:rsid w:val="003D2159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19E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5D47"/>
    <w:rsid w:val="00406046"/>
    <w:rsid w:val="004062A8"/>
    <w:rsid w:val="00406A31"/>
    <w:rsid w:val="004076F9"/>
    <w:rsid w:val="00410AAE"/>
    <w:rsid w:val="00411E50"/>
    <w:rsid w:val="00412A28"/>
    <w:rsid w:val="00414C2D"/>
    <w:rsid w:val="00415762"/>
    <w:rsid w:val="00416A66"/>
    <w:rsid w:val="00417877"/>
    <w:rsid w:val="00417DA4"/>
    <w:rsid w:val="004210F3"/>
    <w:rsid w:val="00421437"/>
    <w:rsid w:val="0042201C"/>
    <w:rsid w:val="00423876"/>
    <w:rsid w:val="004241D5"/>
    <w:rsid w:val="00424EB9"/>
    <w:rsid w:val="004254AB"/>
    <w:rsid w:val="0042600C"/>
    <w:rsid w:val="004266F3"/>
    <w:rsid w:val="00426722"/>
    <w:rsid w:val="004275AF"/>
    <w:rsid w:val="004303B7"/>
    <w:rsid w:val="004306AD"/>
    <w:rsid w:val="0043078B"/>
    <w:rsid w:val="00430C67"/>
    <w:rsid w:val="00430FB9"/>
    <w:rsid w:val="0043147D"/>
    <w:rsid w:val="004331C7"/>
    <w:rsid w:val="0043417C"/>
    <w:rsid w:val="00436042"/>
    <w:rsid w:val="0043756A"/>
    <w:rsid w:val="00437A59"/>
    <w:rsid w:val="00440563"/>
    <w:rsid w:val="004414BB"/>
    <w:rsid w:val="00441AF1"/>
    <w:rsid w:val="004420A6"/>
    <w:rsid w:val="004420E1"/>
    <w:rsid w:val="00442DDD"/>
    <w:rsid w:val="004443A0"/>
    <w:rsid w:val="00444C75"/>
    <w:rsid w:val="00445E98"/>
    <w:rsid w:val="0044687A"/>
    <w:rsid w:val="00446AD7"/>
    <w:rsid w:val="004471AB"/>
    <w:rsid w:val="00451568"/>
    <w:rsid w:val="00451650"/>
    <w:rsid w:val="00451BAB"/>
    <w:rsid w:val="00452105"/>
    <w:rsid w:val="00452D05"/>
    <w:rsid w:val="0045346F"/>
    <w:rsid w:val="00457ADD"/>
    <w:rsid w:val="004606BC"/>
    <w:rsid w:val="00460E68"/>
    <w:rsid w:val="00462ED6"/>
    <w:rsid w:val="00463521"/>
    <w:rsid w:val="00465B84"/>
    <w:rsid w:val="00465DCF"/>
    <w:rsid w:val="00465DED"/>
    <w:rsid w:val="00467352"/>
    <w:rsid w:val="004716D9"/>
    <w:rsid w:val="00472D00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0C5"/>
    <w:rsid w:val="00484828"/>
    <w:rsid w:val="004854D3"/>
    <w:rsid w:val="00487475"/>
    <w:rsid w:val="004878DA"/>
    <w:rsid w:val="00487B30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4578"/>
    <w:rsid w:val="004B5FE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0F3"/>
    <w:rsid w:val="004D3919"/>
    <w:rsid w:val="004D392A"/>
    <w:rsid w:val="004D411F"/>
    <w:rsid w:val="004D5090"/>
    <w:rsid w:val="004D5828"/>
    <w:rsid w:val="004D5BC6"/>
    <w:rsid w:val="004D6315"/>
    <w:rsid w:val="004D6BED"/>
    <w:rsid w:val="004D79A6"/>
    <w:rsid w:val="004E177F"/>
    <w:rsid w:val="004E2148"/>
    <w:rsid w:val="004E2E95"/>
    <w:rsid w:val="004E4792"/>
    <w:rsid w:val="004E72AC"/>
    <w:rsid w:val="004E74A0"/>
    <w:rsid w:val="004F02AE"/>
    <w:rsid w:val="004F0C63"/>
    <w:rsid w:val="004F324D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6D43"/>
    <w:rsid w:val="005079B3"/>
    <w:rsid w:val="00510D40"/>
    <w:rsid w:val="00514177"/>
    <w:rsid w:val="00516E59"/>
    <w:rsid w:val="00517166"/>
    <w:rsid w:val="00520C14"/>
    <w:rsid w:val="005224F5"/>
    <w:rsid w:val="005225F2"/>
    <w:rsid w:val="00522EA1"/>
    <w:rsid w:val="0052304B"/>
    <w:rsid w:val="00523606"/>
    <w:rsid w:val="00526781"/>
    <w:rsid w:val="00530ACC"/>
    <w:rsid w:val="00530B22"/>
    <w:rsid w:val="00530DD5"/>
    <w:rsid w:val="005324BC"/>
    <w:rsid w:val="00532573"/>
    <w:rsid w:val="00532E96"/>
    <w:rsid w:val="00534D89"/>
    <w:rsid w:val="00535DE6"/>
    <w:rsid w:val="00535FEF"/>
    <w:rsid w:val="005364CC"/>
    <w:rsid w:val="00536A42"/>
    <w:rsid w:val="0053722B"/>
    <w:rsid w:val="00537731"/>
    <w:rsid w:val="00540AF8"/>
    <w:rsid w:val="00541027"/>
    <w:rsid w:val="00541506"/>
    <w:rsid w:val="00541B66"/>
    <w:rsid w:val="005428D5"/>
    <w:rsid w:val="0054534F"/>
    <w:rsid w:val="005465E9"/>
    <w:rsid w:val="00547074"/>
    <w:rsid w:val="0054762F"/>
    <w:rsid w:val="00547DDC"/>
    <w:rsid w:val="00550605"/>
    <w:rsid w:val="00550837"/>
    <w:rsid w:val="00551F20"/>
    <w:rsid w:val="005522B7"/>
    <w:rsid w:val="00552FBE"/>
    <w:rsid w:val="0055303E"/>
    <w:rsid w:val="005543D2"/>
    <w:rsid w:val="00555842"/>
    <w:rsid w:val="005560DC"/>
    <w:rsid w:val="00556AE9"/>
    <w:rsid w:val="00556E78"/>
    <w:rsid w:val="00557EC5"/>
    <w:rsid w:val="0056196D"/>
    <w:rsid w:val="00562DDE"/>
    <w:rsid w:val="00563175"/>
    <w:rsid w:val="005650DC"/>
    <w:rsid w:val="0056510D"/>
    <w:rsid w:val="00565921"/>
    <w:rsid w:val="00573C54"/>
    <w:rsid w:val="005742ED"/>
    <w:rsid w:val="00574D46"/>
    <w:rsid w:val="00574D7D"/>
    <w:rsid w:val="005751B8"/>
    <w:rsid w:val="00575AF7"/>
    <w:rsid w:val="00575D63"/>
    <w:rsid w:val="00576090"/>
    <w:rsid w:val="00577E16"/>
    <w:rsid w:val="0058081C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0E85"/>
    <w:rsid w:val="00594107"/>
    <w:rsid w:val="005942DD"/>
    <w:rsid w:val="00594397"/>
    <w:rsid w:val="005951A1"/>
    <w:rsid w:val="0059724C"/>
    <w:rsid w:val="005A0E55"/>
    <w:rsid w:val="005A10D1"/>
    <w:rsid w:val="005A16A8"/>
    <w:rsid w:val="005A188A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D0F"/>
    <w:rsid w:val="005B30E2"/>
    <w:rsid w:val="005B3B1F"/>
    <w:rsid w:val="005B3FBB"/>
    <w:rsid w:val="005B42A9"/>
    <w:rsid w:val="005B4F86"/>
    <w:rsid w:val="005B5703"/>
    <w:rsid w:val="005B62D9"/>
    <w:rsid w:val="005B6B2E"/>
    <w:rsid w:val="005B6FE3"/>
    <w:rsid w:val="005B7300"/>
    <w:rsid w:val="005C0F4D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2CB9"/>
    <w:rsid w:val="005D3217"/>
    <w:rsid w:val="005D4CD9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EA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3EBE"/>
    <w:rsid w:val="006044A2"/>
    <w:rsid w:val="00604E51"/>
    <w:rsid w:val="00604EAB"/>
    <w:rsid w:val="0060509A"/>
    <w:rsid w:val="00605710"/>
    <w:rsid w:val="00605720"/>
    <w:rsid w:val="006073F1"/>
    <w:rsid w:val="006078A5"/>
    <w:rsid w:val="00610A20"/>
    <w:rsid w:val="00610B58"/>
    <w:rsid w:val="00611DCA"/>
    <w:rsid w:val="00611E34"/>
    <w:rsid w:val="00612C4D"/>
    <w:rsid w:val="00615725"/>
    <w:rsid w:val="006214E3"/>
    <w:rsid w:val="006218EB"/>
    <w:rsid w:val="00622A1D"/>
    <w:rsid w:val="00622C8B"/>
    <w:rsid w:val="00622F53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0A99"/>
    <w:rsid w:val="00641578"/>
    <w:rsid w:val="00641697"/>
    <w:rsid w:val="0064553C"/>
    <w:rsid w:val="0064667B"/>
    <w:rsid w:val="006475A1"/>
    <w:rsid w:val="00647E3C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C29"/>
    <w:rsid w:val="006633B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4F9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685"/>
    <w:rsid w:val="006A6A09"/>
    <w:rsid w:val="006B113F"/>
    <w:rsid w:val="006B2247"/>
    <w:rsid w:val="006B3637"/>
    <w:rsid w:val="006C06FB"/>
    <w:rsid w:val="006C1246"/>
    <w:rsid w:val="006C170C"/>
    <w:rsid w:val="006C2DC4"/>
    <w:rsid w:val="006C54E9"/>
    <w:rsid w:val="006C68A8"/>
    <w:rsid w:val="006C7E9B"/>
    <w:rsid w:val="006D26FE"/>
    <w:rsid w:val="006D298D"/>
    <w:rsid w:val="006D2AA9"/>
    <w:rsid w:val="006D2B05"/>
    <w:rsid w:val="006D5E16"/>
    <w:rsid w:val="006D711E"/>
    <w:rsid w:val="006D718A"/>
    <w:rsid w:val="006E0841"/>
    <w:rsid w:val="006E086C"/>
    <w:rsid w:val="006E0946"/>
    <w:rsid w:val="006E2C79"/>
    <w:rsid w:val="006E3698"/>
    <w:rsid w:val="006E5F89"/>
    <w:rsid w:val="006E7C7C"/>
    <w:rsid w:val="006F0309"/>
    <w:rsid w:val="006F0DCD"/>
    <w:rsid w:val="006F1207"/>
    <w:rsid w:val="006F1D67"/>
    <w:rsid w:val="006F22DA"/>
    <w:rsid w:val="006F3F49"/>
    <w:rsid w:val="006F4250"/>
    <w:rsid w:val="006F51D2"/>
    <w:rsid w:val="006F553F"/>
    <w:rsid w:val="006F6DCE"/>
    <w:rsid w:val="006F72FE"/>
    <w:rsid w:val="006F752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5F8D"/>
    <w:rsid w:val="00717614"/>
    <w:rsid w:val="00717DE6"/>
    <w:rsid w:val="0072248F"/>
    <w:rsid w:val="00722620"/>
    <w:rsid w:val="00723905"/>
    <w:rsid w:val="00725FDB"/>
    <w:rsid w:val="00726045"/>
    <w:rsid w:val="007329D7"/>
    <w:rsid w:val="0073303D"/>
    <w:rsid w:val="007348CC"/>
    <w:rsid w:val="007359DB"/>
    <w:rsid w:val="00735F70"/>
    <w:rsid w:val="00737783"/>
    <w:rsid w:val="00744550"/>
    <w:rsid w:val="00744AEE"/>
    <w:rsid w:val="00746367"/>
    <w:rsid w:val="00746656"/>
    <w:rsid w:val="0074691D"/>
    <w:rsid w:val="00751681"/>
    <w:rsid w:val="0075203B"/>
    <w:rsid w:val="007522D4"/>
    <w:rsid w:val="0075274D"/>
    <w:rsid w:val="00752778"/>
    <w:rsid w:val="00755A6E"/>
    <w:rsid w:val="007567B0"/>
    <w:rsid w:val="00757817"/>
    <w:rsid w:val="00760DBA"/>
    <w:rsid w:val="00761CA7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15F"/>
    <w:rsid w:val="00772933"/>
    <w:rsid w:val="0077417E"/>
    <w:rsid w:val="007741CA"/>
    <w:rsid w:val="00775DC0"/>
    <w:rsid w:val="007772F3"/>
    <w:rsid w:val="007778D1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4FB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5D3"/>
    <w:rsid w:val="007A78FA"/>
    <w:rsid w:val="007B0D3E"/>
    <w:rsid w:val="007B2298"/>
    <w:rsid w:val="007B28D0"/>
    <w:rsid w:val="007B3044"/>
    <w:rsid w:val="007B35C1"/>
    <w:rsid w:val="007B43F5"/>
    <w:rsid w:val="007B46E3"/>
    <w:rsid w:val="007B508E"/>
    <w:rsid w:val="007B62E9"/>
    <w:rsid w:val="007B738B"/>
    <w:rsid w:val="007C0216"/>
    <w:rsid w:val="007C1A11"/>
    <w:rsid w:val="007C1E16"/>
    <w:rsid w:val="007C2468"/>
    <w:rsid w:val="007C3154"/>
    <w:rsid w:val="007C423E"/>
    <w:rsid w:val="007C440D"/>
    <w:rsid w:val="007C456C"/>
    <w:rsid w:val="007C5409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035"/>
    <w:rsid w:val="007F11A8"/>
    <w:rsid w:val="007F20C8"/>
    <w:rsid w:val="007F2679"/>
    <w:rsid w:val="007F660B"/>
    <w:rsid w:val="007F79AC"/>
    <w:rsid w:val="00802CCB"/>
    <w:rsid w:val="008031DD"/>
    <w:rsid w:val="008034E8"/>
    <w:rsid w:val="00803572"/>
    <w:rsid w:val="00803C68"/>
    <w:rsid w:val="008041B3"/>
    <w:rsid w:val="008051D2"/>
    <w:rsid w:val="00805F2E"/>
    <w:rsid w:val="008105F3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BB5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6BDD"/>
    <w:rsid w:val="00861DFE"/>
    <w:rsid w:val="00862DB4"/>
    <w:rsid w:val="0086428E"/>
    <w:rsid w:val="00864C07"/>
    <w:rsid w:val="00864D12"/>
    <w:rsid w:val="00864D1B"/>
    <w:rsid w:val="00864DE9"/>
    <w:rsid w:val="00866CBB"/>
    <w:rsid w:val="008702BA"/>
    <w:rsid w:val="00870FD2"/>
    <w:rsid w:val="008712B0"/>
    <w:rsid w:val="00876268"/>
    <w:rsid w:val="008765CB"/>
    <w:rsid w:val="0088397F"/>
    <w:rsid w:val="008878EB"/>
    <w:rsid w:val="00890FB7"/>
    <w:rsid w:val="00890FD8"/>
    <w:rsid w:val="00891B6F"/>
    <w:rsid w:val="008920A7"/>
    <w:rsid w:val="008927EF"/>
    <w:rsid w:val="0089312A"/>
    <w:rsid w:val="00893183"/>
    <w:rsid w:val="008935D1"/>
    <w:rsid w:val="008935E0"/>
    <w:rsid w:val="00893B5C"/>
    <w:rsid w:val="008959B2"/>
    <w:rsid w:val="00896438"/>
    <w:rsid w:val="008972FE"/>
    <w:rsid w:val="00897868"/>
    <w:rsid w:val="008A0513"/>
    <w:rsid w:val="008A0867"/>
    <w:rsid w:val="008A1100"/>
    <w:rsid w:val="008A1F2D"/>
    <w:rsid w:val="008A32DC"/>
    <w:rsid w:val="008A3C6F"/>
    <w:rsid w:val="008A405A"/>
    <w:rsid w:val="008A4150"/>
    <w:rsid w:val="008A5564"/>
    <w:rsid w:val="008A5ED9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493B"/>
    <w:rsid w:val="008B59BB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1801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556"/>
    <w:rsid w:val="00904903"/>
    <w:rsid w:val="0090566B"/>
    <w:rsid w:val="00906666"/>
    <w:rsid w:val="00907908"/>
    <w:rsid w:val="00907B8E"/>
    <w:rsid w:val="00907EE4"/>
    <w:rsid w:val="009100D2"/>
    <w:rsid w:val="009115F9"/>
    <w:rsid w:val="0091364E"/>
    <w:rsid w:val="0091456C"/>
    <w:rsid w:val="009147D9"/>
    <w:rsid w:val="0091559E"/>
    <w:rsid w:val="00915FB1"/>
    <w:rsid w:val="0091622D"/>
    <w:rsid w:val="00916BAD"/>
    <w:rsid w:val="009202CE"/>
    <w:rsid w:val="00920497"/>
    <w:rsid w:val="00920628"/>
    <w:rsid w:val="00920F7C"/>
    <w:rsid w:val="00921139"/>
    <w:rsid w:val="00921B24"/>
    <w:rsid w:val="00922B2D"/>
    <w:rsid w:val="00923865"/>
    <w:rsid w:val="00923A29"/>
    <w:rsid w:val="00923FA8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491"/>
    <w:rsid w:val="0094759A"/>
    <w:rsid w:val="00950681"/>
    <w:rsid w:val="00950729"/>
    <w:rsid w:val="00950B50"/>
    <w:rsid w:val="00950CF3"/>
    <w:rsid w:val="00954DF8"/>
    <w:rsid w:val="00955205"/>
    <w:rsid w:val="00955209"/>
    <w:rsid w:val="0095582A"/>
    <w:rsid w:val="00955B1B"/>
    <w:rsid w:val="009560B6"/>
    <w:rsid w:val="009575A2"/>
    <w:rsid w:val="00960257"/>
    <w:rsid w:val="00960792"/>
    <w:rsid w:val="0096398D"/>
    <w:rsid w:val="009640B3"/>
    <w:rsid w:val="00965531"/>
    <w:rsid w:val="009673D1"/>
    <w:rsid w:val="00967B24"/>
    <w:rsid w:val="0097092A"/>
    <w:rsid w:val="00970BBA"/>
    <w:rsid w:val="00971B7A"/>
    <w:rsid w:val="00973A9D"/>
    <w:rsid w:val="00973D5F"/>
    <w:rsid w:val="009762AB"/>
    <w:rsid w:val="0097796F"/>
    <w:rsid w:val="00980A68"/>
    <w:rsid w:val="00980D98"/>
    <w:rsid w:val="0098178B"/>
    <w:rsid w:val="00982133"/>
    <w:rsid w:val="00982CA5"/>
    <w:rsid w:val="00982DFA"/>
    <w:rsid w:val="00984130"/>
    <w:rsid w:val="009869E0"/>
    <w:rsid w:val="009876F6"/>
    <w:rsid w:val="0098775A"/>
    <w:rsid w:val="00987D08"/>
    <w:rsid w:val="00990469"/>
    <w:rsid w:val="0099218D"/>
    <w:rsid w:val="0099224A"/>
    <w:rsid w:val="009924D7"/>
    <w:rsid w:val="009929FC"/>
    <w:rsid w:val="00992EE7"/>
    <w:rsid w:val="00993C92"/>
    <w:rsid w:val="009977C3"/>
    <w:rsid w:val="00997D87"/>
    <w:rsid w:val="009A20A9"/>
    <w:rsid w:val="009A4081"/>
    <w:rsid w:val="009A6330"/>
    <w:rsid w:val="009A708D"/>
    <w:rsid w:val="009A7237"/>
    <w:rsid w:val="009A77C7"/>
    <w:rsid w:val="009B0789"/>
    <w:rsid w:val="009B08D0"/>
    <w:rsid w:val="009B1677"/>
    <w:rsid w:val="009B2869"/>
    <w:rsid w:val="009B2C44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0D59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0D64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07635"/>
    <w:rsid w:val="00A07D89"/>
    <w:rsid w:val="00A100CA"/>
    <w:rsid w:val="00A10691"/>
    <w:rsid w:val="00A107FD"/>
    <w:rsid w:val="00A109E3"/>
    <w:rsid w:val="00A10A73"/>
    <w:rsid w:val="00A10A85"/>
    <w:rsid w:val="00A11EB0"/>
    <w:rsid w:val="00A12928"/>
    <w:rsid w:val="00A1350F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24E7"/>
    <w:rsid w:val="00A66274"/>
    <w:rsid w:val="00A677A1"/>
    <w:rsid w:val="00A70118"/>
    <w:rsid w:val="00A717B9"/>
    <w:rsid w:val="00A72565"/>
    <w:rsid w:val="00A73F35"/>
    <w:rsid w:val="00A741AB"/>
    <w:rsid w:val="00A741CD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CDE"/>
    <w:rsid w:val="00AA2558"/>
    <w:rsid w:val="00AA2C46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E63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72A"/>
    <w:rsid w:val="00AC7126"/>
    <w:rsid w:val="00AC7AD3"/>
    <w:rsid w:val="00AD01C1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5FF6"/>
    <w:rsid w:val="00AF6565"/>
    <w:rsid w:val="00AF714C"/>
    <w:rsid w:val="00B00850"/>
    <w:rsid w:val="00B0266B"/>
    <w:rsid w:val="00B03E04"/>
    <w:rsid w:val="00B1110B"/>
    <w:rsid w:val="00B136A8"/>
    <w:rsid w:val="00B14F32"/>
    <w:rsid w:val="00B14F9E"/>
    <w:rsid w:val="00B1674C"/>
    <w:rsid w:val="00B169F7"/>
    <w:rsid w:val="00B16ACE"/>
    <w:rsid w:val="00B16D7A"/>
    <w:rsid w:val="00B17046"/>
    <w:rsid w:val="00B1731B"/>
    <w:rsid w:val="00B20537"/>
    <w:rsid w:val="00B2164F"/>
    <w:rsid w:val="00B23F2D"/>
    <w:rsid w:val="00B24123"/>
    <w:rsid w:val="00B251C9"/>
    <w:rsid w:val="00B25B17"/>
    <w:rsid w:val="00B25C38"/>
    <w:rsid w:val="00B26B43"/>
    <w:rsid w:val="00B26C5C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93D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527E"/>
    <w:rsid w:val="00B5740F"/>
    <w:rsid w:val="00B57FE8"/>
    <w:rsid w:val="00B603D9"/>
    <w:rsid w:val="00B6167D"/>
    <w:rsid w:val="00B61C75"/>
    <w:rsid w:val="00B61EB4"/>
    <w:rsid w:val="00B622F8"/>
    <w:rsid w:val="00B625B3"/>
    <w:rsid w:val="00B62780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2F88"/>
    <w:rsid w:val="00B734C2"/>
    <w:rsid w:val="00B73524"/>
    <w:rsid w:val="00B73E48"/>
    <w:rsid w:val="00B755F3"/>
    <w:rsid w:val="00B76730"/>
    <w:rsid w:val="00B7751F"/>
    <w:rsid w:val="00B81734"/>
    <w:rsid w:val="00B8176D"/>
    <w:rsid w:val="00B81D76"/>
    <w:rsid w:val="00B83525"/>
    <w:rsid w:val="00B8364E"/>
    <w:rsid w:val="00B840F4"/>
    <w:rsid w:val="00B855E7"/>
    <w:rsid w:val="00B8660D"/>
    <w:rsid w:val="00B8785E"/>
    <w:rsid w:val="00B90249"/>
    <w:rsid w:val="00B9066D"/>
    <w:rsid w:val="00B90EF9"/>
    <w:rsid w:val="00B9134B"/>
    <w:rsid w:val="00B92269"/>
    <w:rsid w:val="00B97F84"/>
    <w:rsid w:val="00BA00F6"/>
    <w:rsid w:val="00BA0A99"/>
    <w:rsid w:val="00BA0DB6"/>
    <w:rsid w:val="00BA0F2A"/>
    <w:rsid w:val="00BA1BCB"/>
    <w:rsid w:val="00BA3FDD"/>
    <w:rsid w:val="00BA7990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C48"/>
    <w:rsid w:val="00BC5DA6"/>
    <w:rsid w:val="00BC6434"/>
    <w:rsid w:val="00BC6465"/>
    <w:rsid w:val="00BC64E2"/>
    <w:rsid w:val="00BC7B42"/>
    <w:rsid w:val="00BD07AF"/>
    <w:rsid w:val="00BD0EA9"/>
    <w:rsid w:val="00BD2B3E"/>
    <w:rsid w:val="00BD353B"/>
    <w:rsid w:val="00BD3BBC"/>
    <w:rsid w:val="00BD4B6B"/>
    <w:rsid w:val="00BD4E75"/>
    <w:rsid w:val="00BD55A7"/>
    <w:rsid w:val="00BD7894"/>
    <w:rsid w:val="00BE5428"/>
    <w:rsid w:val="00BE5E8C"/>
    <w:rsid w:val="00BE6307"/>
    <w:rsid w:val="00BE66CD"/>
    <w:rsid w:val="00BF0715"/>
    <w:rsid w:val="00BF10D4"/>
    <w:rsid w:val="00BF121C"/>
    <w:rsid w:val="00BF3763"/>
    <w:rsid w:val="00BF4A3A"/>
    <w:rsid w:val="00BF53AF"/>
    <w:rsid w:val="00BF5496"/>
    <w:rsid w:val="00BF5E39"/>
    <w:rsid w:val="00C01854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2656"/>
    <w:rsid w:val="00C15C36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5B37"/>
    <w:rsid w:val="00C35CEB"/>
    <w:rsid w:val="00C36156"/>
    <w:rsid w:val="00C37EB8"/>
    <w:rsid w:val="00C407D3"/>
    <w:rsid w:val="00C427C4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A73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1AFA"/>
    <w:rsid w:val="00C8217B"/>
    <w:rsid w:val="00C82608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55D"/>
    <w:rsid w:val="00C91774"/>
    <w:rsid w:val="00C92791"/>
    <w:rsid w:val="00C92DBB"/>
    <w:rsid w:val="00C95609"/>
    <w:rsid w:val="00C96049"/>
    <w:rsid w:val="00C977F2"/>
    <w:rsid w:val="00CA011E"/>
    <w:rsid w:val="00CA0289"/>
    <w:rsid w:val="00CA0A8D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0EF5"/>
    <w:rsid w:val="00CB2417"/>
    <w:rsid w:val="00CB2C72"/>
    <w:rsid w:val="00CB2D8D"/>
    <w:rsid w:val="00CB3015"/>
    <w:rsid w:val="00CB3BCC"/>
    <w:rsid w:val="00CB447D"/>
    <w:rsid w:val="00CB56B2"/>
    <w:rsid w:val="00CB5C1D"/>
    <w:rsid w:val="00CB6D46"/>
    <w:rsid w:val="00CC0C97"/>
    <w:rsid w:val="00CC109A"/>
    <w:rsid w:val="00CC1C82"/>
    <w:rsid w:val="00CC2E8F"/>
    <w:rsid w:val="00CC332D"/>
    <w:rsid w:val="00CC438E"/>
    <w:rsid w:val="00CC5460"/>
    <w:rsid w:val="00CC6286"/>
    <w:rsid w:val="00CD016A"/>
    <w:rsid w:val="00CD0BB4"/>
    <w:rsid w:val="00CD1283"/>
    <w:rsid w:val="00CD1426"/>
    <w:rsid w:val="00CD2012"/>
    <w:rsid w:val="00CD26C4"/>
    <w:rsid w:val="00CD29CD"/>
    <w:rsid w:val="00CD33BA"/>
    <w:rsid w:val="00CD3E3B"/>
    <w:rsid w:val="00CD5023"/>
    <w:rsid w:val="00CD62F8"/>
    <w:rsid w:val="00CE1213"/>
    <w:rsid w:val="00CE1A6F"/>
    <w:rsid w:val="00CE1D2D"/>
    <w:rsid w:val="00CE64EC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2F0"/>
    <w:rsid w:val="00D04E0E"/>
    <w:rsid w:val="00D06A7F"/>
    <w:rsid w:val="00D132CA"/>
    <w:rsid w:val="00D1419E"/>
    <w:rsid w:val="00D14FE1"/>
    <w:rsid w:val="00D152C4"/>
    <w:rsid w:val="00D156CC"/>
    <w:rsid w:val="00D17ECC"/>
    <w:rsid w:val="00D203BF"/>
    <w:rsid w:val="00D2144D"/>
    <w:rsid w:val="00D21992"/>
    <w:rsid w:val="00D21A19"/>
    <w:rsid w:val="00D22E95"/>
    <w:rsid w:val="00D24CA1"/>
    <w:rsid w:val="00D25972"/>
    <w:rsid w:val="00D265BA"/>
    <w:rsid w:val="00D2698F"/>
    <w:rsid w:val="00D32B47"/>
    <w:rsid w:val="00D3332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1EF9"/>
    <w:rsid w:val="00D52C06"/>
    <w:rsid w:val="00D54818"/>
    <w:rsid w:val="00D55B10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2D74"/>
    <w:rsid w:val="00D7388C"/>
    <w:rsid w:val="00D73CF9"/>
    <w:rsid w:val="00D7405A"/>
    <w:rsid w:val="00D76CF0"/>
    <w:rsid w:val="00D779EE"/>
    <w:rsid w:val="00D80565"/>
    <w:rsid w:val="00D82B12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C13"/>
    <w:rsid w:val="00D918AA"/>
    <w:rsid w:val="00D9192A"/>
    <w:rsid w:val="00D93040"/>
    <w:rsid w:val="00D931A2"/>
    <w:rsid w:val="00D93E98"/>
    <w:rsid w:val="00D9448F"/>
    <w:rsid w:val="00D952BF"/>
    <w:rsid w:val="00D95D83"/>
    <w:rsid w:val="00D97065"/>
    <w:rsid w:val="00D97ADB"/>
    <w:rsid w:val="00DA0993"/>
    <w:rsid w:val="00DA0BF3"/>
    <w:rsid w:val="00DA1621"/>
    <w:rsid w:val="00DA19C7"/>
    <w:rsid w:val="00DA2177"/>
    <w:rsid w:val="00DA3E9A"/>
    <w:rsid w:val="00DA47F4"/>
    <w:rsid w:val="00DA4A79"/>
    <w:rsid w:val="00DA6727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03D"/>
    <w:rsid w:val="00DC53AD"/>
    <w:rsid w:val="00DC65A4"/>
    <w:rsid w:val="00DD33E9"/>
    <w:rsid w:val="00DD36BA"/>
    <w:rsid w:val="00DD58A6"/>
    <w:rsid w:val="00DD5C86"/>
    <w:rsid w:val="00DD61D2"/>
    <w:rsid w:val="00DD705F"/>
    <w:rsid w:val="00DD7C8C"/>
    <w:rsid w:val="00DE0831"/>
    <w:rsid w:val="00DE154F"/>
    <w:rsid w:val="00DE1EF0"/>
    <w:rsid w:val="00DE218C"/>
    <w:rsid w:val="00DE22B5"/>
    <w:rsid w:val="00DE31C1"/>
    <w:rsid w:val="00DE35E9"/>
    <w:rsid w:val="00DE382A"/>
    <w:rsid w:val="00DE73CB"/>
    <w:rsid w:val="00DF11A3"/>
    <w:rsid w:val="00DF269B"/>
    <w:rsid w:val="00DF2EFE"/>
    <w:rsid w:val="00DF3C98"/>
    <w:rsid w:val="00DF50B9"/>
    <w:rsid w:val="00DF52DF"/>
    <w:rsid w:val="00DF708F"/>
    <w:rsid w:val="00E01697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3513"/>
    <w:rsid w:val="00E154B9"/>
    <w:rsid w:val="00E15578"/>
    <w:rsid w:val="00E1646D"/>
    <w:rsid w:val="00E20C29"/>
    <w:rsid w:val="00E2283E"/>
    <w:rsid w:val="00E2374E"/>
    <w:rsid w:val="00E241C8"/>
    <w:rsid w:val="00E25F39"/>
    <w:rsid w:val="00E26997"/>
    <w:rsid w:val="00E32D3B"/>
    <w:rsid w:val="00E335F1"/>
    <w:rsid w:val="00E335F8"/>
    <w:rsid w:val="00E33DF1"/>
    <w:rsid w:val="00E40EA9"/>
    <w:rsid w:val="00E42657"/>
    <w:rsid w:val="00E43C88"/>
    <w:rsid w:val="00E46B4F"/>
    <w:rsid w:val="00E47AB8"/>
    <w:rsid w:val="00E5007C"/>
    <w:rsid w:val="00E51239"/>
    <w:rsid w:val="00E52131"/>
    <w:rsid w:val="00E521CF"/>
    <w:rsid w:val="00E5289F"/>
    <w:rsid w:val="00E535C6"/>
    <w:rsid w:val="00E53CEF"/>
    <w:rsid w:val="00E551F7"/>
    <w:rsid w:val="00E557AA"/>
    <w:rsid w:val="00E55B91"/>
    <w:rsid w:val="00E5706F"/>
    <w:rsid w:val="00E570E6"/>
    <w:rsid w:val="00E578AE"/>
    <w:rsid w:val="00E57F99"/>
    <w:rsid w:val="00E65DCB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560"/>
    <w:rsid w:val="00E81D01"/>
    <w:rsid w:val="00E82550"/>
    <w:rsid w:val="00E83687"/>
    <w:rsid w:val="00E837D7"/>
    <w:rsid w:val="00E849D9"/>
    <w:rsid w:val="00E858DD"/>
    <w:rsid w:val="00E8593C"/>
    <w:rsid w:val="00E8748F"/>
    <w:rsid w:val="00E91E5F"/>
    <w:rsid w:val="00E92D15"/>
    <w:rsid w:val="00E92D68"/>
    <w:rsid w:val="00E93A74"/>
    <w:rsid w:val="00E94BD9"/>
    <w:rsid w:val="00E94E7D"/>
    <w:rsid w:val="00E957C1"/>
    <w:rsid w:val="00E96E67"/>
    <w:rsid w:val="00E9702A"/>
    <w:rsid w:val="00E979D2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5526"/>
    <w:rsid w:val="00EC5BA4"/>
    <w:rsid w:val="00EC5F19"/>
    <w:rsid w:val="00EC61BA"/>
    <w:rsid w:val="00EC653C"/>
    <w:rsid w:val="00EC7364"/>
    <w:rsid w:val="00EC7425"/>
    <w:rsid w:val="00EC768A"/>
    <w:rsid w:val="00EC7D9E"/>
    <w:rsid w:val="00ED002A"/>
    <w:rsid w:val="00ED01E1"/>
    <w:rsid w:val="00ED0875"/>
    <w:rsid w:val="00ED0B32"/>
    <w:rsid w:val="00ED0E07"/>
    <w:rsid w:val="00ED24C0"/>
    <w:rsid w:val="00ED32CA"/>
    <w:rsid w:val="00ED375C"/>
    <w:rsid w:val="00ED3778"/>
    <w:rsid w:val="00ED3E2F"/>
    <w:rsid w:val="00ED410B"/>
    <w:rsid w:val="00ED543C"/>
    <w:rsid w:val="00ED5FB4"/>
    <w:rsid w:val="00ED64CA"/>
    <w:rsid w:val="00ED6545"/>
    <w:rsid w:val="00ED6F8A"/>
    <w:rsid w:val="00ED7131"/>
    <w:rsid w:val="00EE2693"/>
    <w:rsid w:val="00EE3543"/>
    <w:rsid w:val="00EE39CC"/>
    <w:rsid w:val="00EE3C69"/>
    <w:rsid w:val="00EE5254"/>
    <w:rsid w:val="00EE5F3C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FB8"/>
    <w:rsid w:val="00F02491"/>
    <w:rsid w:val="00F02A2B"/>
    <w:rsid w:val="00F03C0A"/>
    <w:rsid w:val="00F049C7"/>
    <w:rsid w:val="00F06A87"/>
    <w:rsid w:val="00F06BF9"/>
    <w:rsid w:val="00F06F50"/>
    <w:rsid w:val="00F1107D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4C15"/>
    <w:rsid w:val="00F252EB"/>
    <w:rsid w:val="00F25B80"/>
    <w:rsid w:val="00F26809"/>
    <w:rsid w:val="00F26994"/>
    <w:rsid w:val="00F26B35"/>
    <w:rsid w:val="00F26CD2"/>
    <w:rsid w:val="00F27CC1"/>
    <w:rsid w:val="00F338F6"/>
    <w:rsid w:val="00F34046"/>
    <w:rsid w:val="00F368C9"/>
    <w:rsid w:val="00F369F7"/>
    <w:rsid w:val="00F40BEC"/>
    <w:rsid w:val="00F42219"/>
    <w:rsid w:val="00F4245A"/>
    <w:rsid w:val="00F428CA"/>
    <w:rsid w:val="00F44DBD"/>
    <w:rsid w:val="00F44F72"/>
    <w:rsid w:val="00F45C18"/>
    <w:rsid w:val="00F46105"/>
    <w:rsid w:val="00F474D0"/>
    <w:rsid w:val="00F54EDD"/>
    <w:rsid w:val="00F55BF3"/>
    <w:rsid w:val="00F55E4D"/>
    <w:rsid w:val="00F55F27"/>
    <w:rsid w:val="00F5672D"/>
    <w:rsid w:val="00F5694E"/>
    <w:rsid w:val="00F57690"/>
    <w:rsid w:val="00F57D21"/>
    <w:rsid w:val="00F630AA"/>
    <w:rsid w:val="00F6464C"/>
    <w:rsid w:val="00F65B21"/>
    <w:rsid w:val="00F67BE6"/>
    <w:rsid w:val="00F70375"/>
    <w:rsid w:val="00F7075C"/>
    <w:rsid w:val="00F713FB"/>
    <w:rsid w:val="00F7211F"/>
    <w:rsid w:val="00F744D6"/>
    <w:rsid w:val="00F74DF8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87DD6"/>
    <w:rsid w:val="00F90987"/>
    <w:rsid w:val="00F90DBD"/>
    <w:rsid w:val="00F91BBC"/>
    <w:rsid w:val="00F938EB"/>
    <w:rsid w:val="00F93F31"/>
    <w:rsid w:val="00F96528"/>
    <w:rsid w:val="00F965CE"/>
    <w:rsid w:val="00F97175"/>
    <w:rsid w:val="00FA0522"/>
    <w:rsid w:val="00FA0892"/>
    <w:rsid w:val="00FA2094"/>
    <w:rsid w:val="00FA2A44"/>
    <w:rsid w:val="00FA3C9D"/>
    <w:rsid w:val="00FA59EA"/>
    <w:rsid w:val="00FA6C03"/>
    <w:rsid w:val="00FA7658"/>
    <w:rsid w:val="00FA7D02"/>
    <w:rsid w:val="00FB0C6C"/>
    <w:rsid w:val="00FB1276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EBB"/>
    <w:rsid w:val="00FC2644"/>
    <w:rsid w:val="00FC3367"/>
    <w:rsid w:val="00FC434E"/>
    <w:rsid w:val="00FC4BE8"/>
    <w:rsid w:val="00FC57B5"/>
    <w:rsid w:val="00FC5882"/>
    <w:rsid w:val="00FD0D5A"/>
    <w:rsid w:val="00FD39FA"/>
    <w:rsid w:val="00FD4C8D"/>
    <w:rsid w:val="00FD569E"/>
    <w:rsid w:val="00FD5D61"/>
    <w:rsid w:val="00FD616C"/>
    <w:rsid w:val="00FD6B1C"/>
    <w:rsid w:val="00FD72A1"/>
    <w:rsid w:val="00FE1484"/>
    <w:rsid w:val="00FE1AA2"/>
    <w:rsid w:val="00FE1AB0"/>
    <w:rsid w:val="00FE478F"/>
    <w:rsid w:val="00FE4F9B"/>
    <w:rsid w:val="00FE73A0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1B9D351"/>
  <w15:docId w15:val="{250A0DE3-5E3C-4910-BD83-06CFE311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BodyText1">
    <w:name w:val="Body Text 1"/>
    <w:basedOn w:val="Normal"/>
    <w:rsid w:val="007C440D"/>
    <w:pPr>
      <w:spacing w:before="120" w:after="120"/>
      <w:ind w:left="720"/>
    </w:pPr>
    <w:rPr>
      <w:sz w:val="24"/>
    </w:rPr>
  </w:style>
  <w:style w:type="character" w:customStyle="1" w:styleId="shorttext">
    <w:name w:val="short_text"/>
    <w:basedOn w:val="DefaultParagraphFont"/>
    <w:rsid w:val="00411E50"/>
  </w:style>
  <w:style w:type="table" w:customStyle="1" w:styleId="TableGrid1">
    <w:name w:val="Table Grid1"/>
    <w:basedOn w:val="TableNormal"/>
    <w:next w:val="TableGrid"/>
    <w:rsid w:val="00C0185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710545F01F4181A49A4B7F3BB70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1501F-D165-42C1-91B0-C3381A9C7E82}"/>
      </w:docPartPr>
      <w:docPartBody>
        <w:p w:rsidR="00000000" w:rsidRDefault="006904FA" w:rsidP="006904FA">
          <w:pPr>
            <w:pStyle w:val="FE710545F01F4181A49A4B7F3BB702C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6781F23645B476780EA455F56DA9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2B3B3-C372-4A8B-84D2-213B57F6640F}"/>
      </w:docPartPr>
      <w:docPartBody>
        <w:p w:rsidR="00000000" w:rsidRDefault="006904FA" w:rsidP="006904FA">
          <w:pPr>
            <w:pStyle w:val="66781F23645B476780EA455F56DA9437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04B9AB511BAD42A19450A3477AE8C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4B7A-96EE-4DDE-8831-D2A6B7B544BA}"/>
      </w:docPartPr>
      <w:docPartBody>
        <w:p w:rsidR="00000000" w:rsidRDefault="006904FA" w:rsidP="006904FA">
          <w:pPr>
            <w:pStyle w:val="04B9AB511BAD42A19450A3477AE8CE7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59F124C0EA242619F4965443D8DD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1A169-C886-4BE7-A34F-85D444DE06FB}"/>
      </w:docPartPr>
      <w:docPartBody>
        <w:p w:rsidR="00000000" w:rsidRDefault="006904FA" w:rsidP="006904FA">
          <w:pPr>
            <w:pStyle w:val="959F124C0EA242619F4965443D8DDDD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0BA70AA06C241369079B55C52A2F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7A022-7252-4846-A431-83DF82EA3896}"/>
      </w:docPartPr>
      <w:docPartBody>
        <w:p w:rsidR="00000000" w:rsidRDefault="006904FA" w:rsidP="006904FA">
          <w:pPr>
            <w:pStyle w:val="F0BA70AA06C241369079B55C52A2F3AA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B21D238E1A9343E0B9E32ADDA9CCB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AAE18-FAA1-4CFA-BE0B-E441F2C80C50}"/>
      </w:docPartPr>
      <w:docPartBody>
        <w:p w:rsidR="00000000" w:rsidRDefault="006904FA" w:rsidP="006904FA">
          <w:pPr>
            <w:pStyle w:val="B21D238E1A9343E0B9E32ADDA9CCBB3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44"/>
    <w:rsid w:val="00076F44"/>
    <w:rsid w:val="006904FA"/>
    <w:rsid w:val="00A76C27"/>
    <w:rsid w:val="00B3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904FA"/>
    <w:rPr>
      <w:color w:val="808080"/>
    </w:rPr>
  </w:style>
  <w:style w:type="paragraph" w:customStyle="1" w:styleId="10CC08D7613243568B97408F73E2FDE7">
    <w:name w:val="10CC08D7613243568B97408F73E2FDE7"/>
    <w:rsid w:val="00076F44"/>
  </w:style>
  <w:style w:type="paragraph" w:customStyle="1" w:styleId="9F37706448CE4D5D9833BF9651DB9785">
    <w:name w:val="9F37706448CE4D5D9833BF9651DB9785"/>
    <w:rsid w:val="00076F44"/>
  </w:style>
  <w:style w:type="paragraph" w:customStyle="1" w:styleId="FE710545F01F4181A49A4B7F3BB702C0">
    <w:name w:val="FE710545F01F4181A49A4B7F3BB702C0"/>
    <w:rsid w:val="006904FA"/>
    <w:pPr>
      <w:bidi/>
    </w:pPr>
  </w:style>
  <w:style w:type="paragraph" w:customStyle="1" w:styleId="66781F23645B476780EA455F56DA9437">
    <w:name w:val="66781F23645B476780EA455F56DA9437"/>
    <w:rsid w:val="006904FA"/>
    <w:pPr>
      <w:bidi/>
    </w:pPr>
  </w:style>
  <w:style w:type="paragraph" w:customStyle="1" w:styleId="04B9AB511BAD42A19450A3477AE8CE7B">
    <w:name w:val="04B9AB511BAD42A19450A3477AE8CE7B"/>
    <w:rsid w:val="006904FA"/>
    <w:pPr>
      <w:bidi/>
    </w:pPr>
  </w:style>
  <w:style w:type="paragraph" w:customStyle="1" w:styleId="959F124C0EA242619F4965443D8DDDDD">
    <w:name w:val="959F124C0EA242619F4965443D8DDDDD"/>
    <w:rsid w:val="006904FA"/>
    <w:pPr>
      <w:bidi/>
    </w:pPr>
  </w:style>
  <w:style w:type="paragraph" w:customStyle="1" w:styleId="F0BA70AA06C241369079B55C52A2F3AA">
    <w:name w:val="F0BA70AA06C241369079B55C52A2F3AA"/>
    <w:rsid w:val="006904FA"/>
    <w:pPr>
      <w:bidi/>
    </w:pPr>
  </w:style>
  <w:style w:type="paragraph" w:customStyle="1" w:styleId="B21D238E1A9343E0B9E32ADDA9CCBB3B">
    <w:name w:val="B21D238E1A9343E0B9E32ADDA9CCBB3B"/>
    <w:rsid w:val="006904F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6C8A1FBC-EFB5-4504-9DA0-458CF0D26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FB8C8E-8CE4-4F12-BCB5-CD6273C4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5</TotalTime>
  <Pages>5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Hazard Communication Procedure</vt:lpstr>
    </vt:vector>
  </TitlesOfParts>
  <Company>Bechtel/EDS</Company>
  <LinksUpToDate>false</LinksUpToDate>
  <CharactersWithSpaces>7799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Hazard Communication Procedure</dc:title>
  <dc:subject>EPM-KSS-TP-000017-AR</dc:subject>
  <dc:creator>Joel Reyes</dc:creator>
  <cp:keywords>ᅟ</cp:keywords>
  <cp:lastModifiedBy>الاء الزهراني Alaa Alzahrani</cp:lastModifiedBy>
  <cp:revision>4</cp:revision>
  <cp:lastPrinted>2017-10-15T07:41:00Z</cp:lastPrinted>
  <dcterms:created xsi:type="dcterms:W3CDTF">2021-04-08T07:03:00Z</dcterms:created>
  <dcterms:modified xsi:type="dcterms:W3CDTF">2022-04-24T11:32:00Z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